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36E0" w14:textId="77777777" w:rsidR="009760CF" w:rsidRDefault="009760CF" w:rsidP="00A526C6">
      <w:pPr>
        <w:spacing w:after="0"/>
        <w:rPr>
          <w:rFonts w:ascii="Calibri Light" w:hAnsi="Calibri Light" w:cs="Calibri Light"/>
          <w:color w:val="0070C0"/>
        </w:rPr>
      </w:pPr>
    </w:p>
    <w:p w14:paraId="43CBFE8E" w14:textId="77777777" w:rsidR="009760CF" w:rsidRDefault="009760CF" w:rsidP="00A526C6">
      <w:pPr>
        <w:spacing w:after="0"/>
        <w:rPr>
          <w:rFonts w:ascii="Calibri Light" w:hAnsi="Calibri Light" w:cs="Calibri Light"/>
          <w:color w:val="0070C0"/>
        </w:rPr>
      </w:pPr>
    </w:p>
    <w:p w14:paraId="09DD5A00" w14:textId="04F4F0F1" w:rsidR="00A526C6" w:rsidRPr="00A526C6" w:rsidRDefault="00A526C6" w:rsidP="00A526C6">
      <w:pPr>
        <w:spacing w:after="0"/>
        <w:rPr>
          <w:rFonts w:ascii="Calibri Light" w:hAnsi="Calibri Light" w:cs="Calibri Light"/>
          <w:color w:val="0070C0"/>
        </w:rPr>
      </w:pPr>
      <w:r w:rsidRPr="00A526C6">
        <w:rPr>
          <w:rFonts w:ascii="Calibri Light" w:hAnsi="Calibri Light" w:cs="Calibri Light"/>
          <w:color w:val="0070C0"/>
        </w:rPr>
        <w:t>[insert management side chair of JLNC’s name]</w:t>
      </w:r>
    </w:p>
    <w:p w14:paraId="16DEBC16" w14:textId="05FFE261" w:rsidR="00A526C6" w:rsidRPr="00A526C6" w:rsidRDefault="00A526C6" w:rsidP="00A526C6">
      <w:pPr>
        <w:spacing w:after="0"/>
        <w:rPr>
          <w:rFonts w:ascii="Calibri Light" w:hAnsi="Calibri Light" w:cs="Calibri Light"/>
          <w:color w:val="0070C0"/>
        </w:rPr>
      </w:pPr>
      <w:r w:rsidRPr="00A526C6">
        <w:rPr>
          <w:rFonts w:ascii="Calibri Light" w:hAnsi="Calibri Light" w:cs="Calibri Light"/>
          <w:color w:val="0070C0"/>
        </w:rPr>
        <w:t>[insert management side chair of JLNC’s job title]</w:t>
      </w:r>
    </w:p>
    <w:p w14:paraId="449C6626" w14:textId="3F07A183" w:rsidR="00A526C6" w:rsidRDefault="00A526C6" w:rsidP="00A526C6">
      <w:pPr>
        <w:spacing w:after="0"/>
        <w:rPr>
          <w:rFonts w:ascii="Calibri Light" w:hAnsi="Calibri Light" w:cs="Calibri Light"/>
        </w:rPr>
      </w:pPr>
    </w:p>
    <w:p w14:paraId="22CBF309" w14:textId="60528BC3" w:rsidR="00A526C6" w:rsidRDefault="00A526C6" w:rsidP="00A526C6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SENT VIA EMAIL VIA: </w:t>
      </w:r>
      <w:r w:rsidRPr="00A526C6">
        <w:rPr>
          <w:rFonts w:ascii="Calibri Light" w:hAnsi="Calibri Light" w:cs="Calibri Light"/>
          <w:color w:val="0070C0"/>
        </w:rPr>
        <w:t>[insert management side chair of JLNC’s email address]</w:t>
      </w:r>
    </w:p>
    <w:p w14:paraId="2496C7F2" w14:textId="77777777" w:rsidR="00A526C6" w:rsidRDefault="00A526C6" w:rsidP="00A526C6">
      <w:pPr>
        <w:spacing w:after="0"/>
        <w:rPr>
          <w:rFonts w:ascii="Calibri Light" w:hAnsi="Calibri Light" w:cs="Calibri Light"/>
        </w:rPr>
      </w:pPr>
    </w:p>
    <w:p w14:paraId="0FE89E83" w14:textId="3ABCC95D" w:rsidR="00FB7384" w:rsidRPr="00A526C6" w:rsidRDefault="00A526C6" w:rsidP="00A526C6">
      <w:pPr>
        <w:spacing w:after="0"/>
        <w:jc w:val="right"/>
        <w:rPr>
          <w:rFonts w:ascii="Calibri Light" w:hAnsi="Calibri Light" w:cs="Calibri Light"/>
          <w:color w:val="0070C0"/>
        </w:rPr>
      </w:pPr>
      <w:r w:rsidRPr="00A526C6">
        <w:rPr>
          <w:rFonts w:ascii="Calibri Light" w:hAnsi="Calibri Light" w:cs="Calibri Light"/>
          <w:color w:val="0070C0"/>
        </w:rPr>
        <w:t>[DATE]</w:t>
      </w:r>
    </w:p>
    <w:p w14:paraId="1841E250" w14:textId="77777777" w:rsidR="00931C15" w:rsidRDefault="00931C15" w:rsidP="006C1902">
      <w:pPr>
        <w:spacing w:after="0"/>
        <w:rPr>
          <w:rFonts w:ascii="Calibri Light" w:hAnsi="Calibri Light" w:cs="Calibri Light"/>
          <w:b/>
        </w:rPr>
      </w:pPr>
    </w:p>
    <w:p w14:paraId="6A15C973" w14:textId="02EF6CE4" w:rsidR="00FB7384" w:rsidRDefault="00DC675F" w:rsidP="006C1902">
      <w:pPr>
        <w:spacing w:after="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BMA </w:t>
      </w:r>
      <w:r w:rsidR="00A526C6">
        <w:rPr>
          <w:rFonts w:ascii="Calibri Light" w:hAnsi="Calibri Light" w:cs="Calibri Light"/>
          <w:b/>
        </w:rPr>
        <w:t xml:space="preserve">Claim re: </w:t>
      </w:r>
      <w:r w:rsidR="00A526C6" w:rsidRPr="00A526C6">
        <w:rPr>
          <w:rFonts w:ascii="Calibri Light" w:hAnsi="Calibri Light" w:cs="Calibri Light"/>
          <w:b/>
          <w:color w:val="0070C0"/>
        </w:rPr>
        <w:t>[insert headline of claim]</w:t>
      </w:r>
    </w:p>
    <w:p w14:paraId="5B2DAA70" w14:textId="77777777" w:rsidR="006C1902" w:rsidRPr="00606382" w:rsidRDefault="006C1902" w:rsidP="006C1902">
      <w:pPr>
        <w:spacing w:after="0"/>
        <w:rPr>
          <w:rFonts w:ascii="Calibri Light" w:hAnsi="Calibri Light" w:cs="Calibri Light"/>
          <w:b/>
        </w:rPr>
      </w:pPr>
    </w:p>
    <w:p w14:paraId="6CB9BFA9" w14:textId="5D69BD04" w:rsidR="00FB7384" w:rsidRDefault="00FB7384" w:rsidP="006C1902">
      <w:pPr>
        <w:spacing w:after="0"/>
        <w:jc w:val="both"/>
        <w:rPr>
          <w:rFonts w:ascii="Calibri Light" w:hAnsi="Calibri Light" w:cs="Calibri Light"/>
        </w:rPr>
      </w:pPr>
      <w:r w:rsidRPr="00606382">
        <w:rPr>
          <w:rFonts w:ascii="Calibri Light" w:hAnsi="Calibri Light" w:cs="Calibri Light"/>
        </w:rPr>
        <w:t xml:space="preserve">Dear </w:t>
      </w:r>
      <w:r w:rsidR="00A526C6" w:rsidRPr="00A526C6">
        <w:rPr>
          <w:rFonts w:ascii="Calibri Light" w:hAnsi="Calibri Light" w:cs="Calibri Light"/>
          <w:color w:val="0070C0"/>
        </w:rPr>
        <w:t>[insert management side chair of JLNC]</w:t>
      </w:r>
    </w:p>
    <w:p w14:paraId="7EDA3A60" w14:textId="77777777" w:rsidR="006C1902" w:rsidRPr="00606382" w:rsidRDefault="006C1902" w:rsidP="006C1902">
      <w:pPr>
        <w:spacing w:after="0"/>
        <w:jc w:val="both"/>
        <w:rPr>
          <w:rFonts w:ascii="Calibri Light" w:hAnsi="Calibri Light" w:cs="Calibri Light"/>
        </w:rPr>
      </w:pPr>
    </w:p>
    <w:p w14:paraId="534FF70D" w14:textId="0B887BCD" w:rsidR="00A6241D" w:rsidRDefault="00A526C6" w:rsidP="00B164BE">
      <w:p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Please find enclosed with this letter a formal trade union claim submitted you by the BMA’s Local Negotiating Committee</w:t>
      </w:r>
      <w:r w:rsidR="00A6241D">
        <w:rPr>
          <w:rFonts w:ascii="Calibri Light" w:hAnsi="Calibri Light" w:cs="Calibri Light"/>
          <w:bCs/>
        </w:rPr>
        <w:t xml:space="preserve"> (LNC)</w:t>
      </w:r>
      <w:r>
        <w:rPr>
          <w:rFonts w:ascii="Calibri Light" w:hAnsi="Calibri Light" w:cs="Calibri Light"/>
          <w:bCs/>
        </w:rPr>
        <w:t xml:space="preserve"> at </w:t>
      </w:r>
      <w:r w:rsidRPr="00A526C6">
        <w:rPr>
          <w:rFonts w:ascii="Calibri Light" w:hAnsi="Calibri Light" w:cs="Calibri Light"/>
          <w:bCs/>
          <w:color w:val="0070C0"/>
        </w:rPr>
        <w:t>[insert employer]</w:t>
      </w:r>
      <w:r>
        <w:rPr>
          <w:rFonts w:ascii="Calibri Light" w:hAnsi="Calibri Light" w:cs="Calibri Light"/>
          <w:bCs/>
          <w:color w:val="0070C0"/>
        </w:rPr>
        <w:t xml:space="preserve"> </w:t>
      </w:r>
      <w:r w:rsidRPr="00A526C6">
        <w:rPr>
          <w:rFonts w:ascii="Calibri Light" w:hAnsi="Calibri Light" w:cs="Calibri Light"/>
          <w:bCs/>
        </w:rPr>
        <w:t>for your attention and consideration.</w:t>
      </w:r>
    </w:p>
    <w:p w14:paraId="2E53471B" w14:textId="4BDBB1D9" w:rsidR="00A6241D" w:rsidRDefault="00A6241D" w:rsidP="00B164BE">
      <w:pPr>
        <w:spacing w:after="0"/>
        <w:jc w:val="both"/>
        <w:rPr>
          <w:rFonts w:ascii="Calibri Light" w:hAnsi="Calibri Light" w:cs="Calibri Light"/>
          <w:bCs/>
        </w:rPr>
      </w:pPr>
    </w:p>
    <w:p w14:paraId="46429FE8" w14:textId="00B7F686" w:rsidR="00A6241D" w:rsidRDefault="00A6241D" w:rsidP="00B164BE">
      <w:p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We submit this claim in good faith as the formal and sole collective bargaining unit representing all medical and dental staff employed by </w:t>
      </w:r>
      <w:r w:rsidRPr="00A6241D">
        <w:rPr>
          <w:rFonts w:ascii="Calibri Light" w:hAnsi="Calibri Light" w:cs="Calibri Light"/>
          <w:bCs/>
          <w:color w:val="0070C0"/>
        </w:rPr>
        <w:t>[insert employer]</w:t>
      </w:r>
      <w:r w:rsidRPr="00A6241D">
        <w:rPr>
          <w:rFonts w:ascii="Calibri Light" w:hAnsi="Calibri Light" w:cs="Calibri Light"/>
          <w:bCs/>
        </w:rPr>
        <w:t>,</w:t>
      </w:r>
      <w:r w:rsidRPr="00A6241D">
        <w:rPr>
          <w:rFonts w:ascii="Calibri Light" w:hAnsi="Calibri Light" w:cs="Calibri Light"/>
          <w:bCs/>
          <w:color w:val="0070C0"/>
        </w:rPr>
        <w:t xml:space="preserve"> </w:t>
      </w:r>
      <w:r>
        <w:rPr>
          <w:rFonts w:ascii="Calibri Light" w:hAnsi="Calibri Light" w:cs="Calibri Light"/>
          <w:bCs/>
        </w:rPr>
        <w:t xml:space="preserve">and we request a written response to our claim from </w:t>
      </w:r>
      <w:r w:rsidRPr="00A6241D">
        <w:rPr>
          <w:rFonts w:ascii="Calibri Light" w:hAnsi="Calibri Light" w:cs="Calibri Light"/>
          <w:bCs/>
          <w:color w:val="0070C0"/>
        </w:rPr>
        <w:t xml:space="preserve">[insert employer] </w:t>
      </w:r>
      <w:r>
        <w:rPr>
          <w:rFonts w:ascii="Calibri Light" w:hAnsi="Calibri Light" w:cs="Calibri Light"/>
          <w:bCs/>
        </w:rPr>
        <w:t xml:space="preserve">by </w:t>
      </w:r>
      <w:r w:rsidRPr="00A6241D">
        <w:rPr>
          <w:rFonts w:ascii="Calibri Light" w:hAnsi="Calibri Light" w:cs="Calibri Light"/>
          <w:bCs/>
          <w:color w:val="0070C0"/>
        </w:rPr>
        <w:t>[insert reasonable deadline date]</w:t>
      </w:r>
      <w:r w:rsidRPr="00A6241D">
        <w:rPr>
          <w:rFonts w:ascii="Calibri Light" w:hAnsi="Calibri Light" w:cs="Calibri Light"/>
          <w:bCs/>
        </w:rPr>
        <w:t>.</w:t>
      </w:r>
    </w:p>
    <w:p w14:paraId="07C2D109" w14:textId="77777777" w:rsidR="00A526C6" w:rsidRDefault="00A526C6" w:rsidP="00B164BE">
      <w:pPr>
        <w:spacing w:after="0"/>
        <w:jc w:val="both"/>
        <w:rPr>
          <w:rFonts w:ascii="Calibri Light" w:hAnsi="Calibri Light" w:cs="Calibri Light"/>
          <w:bCs/>
        </w:rPr>
      </w:pPr>
    </w:p>
    <w:p w14:paraId="2CFA97BA" w14:textId="65481332" w:rsidR="00FB7384" w:rsidRPr="00606382" w:rsidRDefault="00A526C6" w:rsidP="00B164BE">
      <w:pPr>
        <w:spacing w:after="0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We </w:t>
      </w:r>
      <w:r w:rsidR="00CF2564">
        <w:rPr>
          <w:rFonts w:ascii="Calibri Light" w:hAnsi="Calibri Light" w:cs="Calibri Light"/>
          <w:bCs/>
        </w:rPr>
        <w:t>look forward to receiving</w:t>
      </w:r>
      <w:r>
        <w:rPr>
          <w:rFonts w:ascii="Calibri Light" w:hAnsi="Calibri Light" w:cs="Calibri Light"/>
          <w:bCs/>
        </w:rPr>
        <w:t xml:space="preserve"> </w:t>
      </w:r>
      <w:r w:rsidR="0050518F">
        <w:rPr>
          <w:rFonts w:ascii="Calibri Light" w:hAnsi="Calibri Light" w:cs="Calibri Light"/>
          <w:bCs/>
        </w:rPr>
        <w:t xml:space="preserve">a </w:t>
      </w:r>
      <w:r>
        <w:rPr>
          <w:rFonts w:ascii="Calibri Light" w:hAnsi="Calibri Light" w:cs="Calibri Light"/>
          <w:bCs/>
        </w:rPr>
        <w:t>written</w:t>
      </w:r>
      <w:r w:rsidR="00CF2564">
        <w:rPr>
          <w:rFonts w:ascii="Calibri Light" w:hAnsi="Calibri Light" w:cs="Calibri Light"/>
          <w:bCs/>
        </w:rPr>
        <w:t xml:space="preserve"> </w:t>
      </w:r>
      <w:r w:rsidR="00FA5828">
        <w:rPr>
          <w:rFonts w:ascii="Calibri Light" w:hAnsi="Calibri Light" w:cs="Calibri Light"/>
          <w:bCs/>
        </w:rPr>
        <w:t>response</w:t>
      </w:r>
      <w:r>
        <w:rPr>
          <w:rFonts w:ascii="Calibri Light" w:hAnsi="Calibri Light" w:cs="Calibri Light"/>
          <w:bCs/>
        </w:rPr>
        <w:t xml:space="preserve"> to our claim</w:t>
      </w:r>
      <w:r w:rsidR="00FA5828">
        <w:rPr>
          <w:rFonts w:ascii="Calibri Light" w:hAnsi="Calibri Light" w:cs="Calibri Light"/>
          <w:bCs/>
        </w:rPr>
        <w:t xml:space="preserve"> in due course; i</w:t>
      </w:r>
      <w:r w:rsidR="00DE069E" w:rsidRPr="00606382">
        <w:rPr>
          <w:rFonts w:ascii="Calibri Light" w:hAnsi="Calibri Light" w:cs="Calibri Light"/>
          <w:bCs/>
        </w:rPr>
        <w:t xml:space="preserve">f you have any queries in relation to this letter, please do not hesitate to contact </w:t>
      </w:r>
      <w:r w:rsidR="005431CC">
        <w:rPr>
          <w:rFonts w:ascii="Calibri Light" w:hAnsi="Calibri Light" w:cs="Calibri Light"/>
          <w:bCs/>
        </w:rPr>
        <w:t xml:space="preserve">us via email at </w:t>
      </w:r>
      <w:r w:rsidR="005431CC" w:rsidRPr="00A526C6">
        <w:rPr>
          <w:rFonts w:ascii="Calibri Light" w:hAnsi="Calibri Light" w:cs="Calibri Light"/>
          <w:bCs/>
          <w:color w:val="0070C0"/>
        </w:rPr>
        <w:t xml:space="preserve">[insert LNC chair email address] </w:t>
      </w:r>
      <w:r w:rsidR="005431CC">
        <w:rPr>
          <w:rFonts w:ascii="Calibri Light" w:hAnsi="Calibri Light" w:cs="Calibri Light"/>
          <w:bCs/>
        </w:rPr>
        <w:t xml:space="preserve">and </w:t>
      </w:r>
      <w:r w:rsidR="005431CC" w:rsidRPr="00A526C6">
        <w:rPr>
          <w:rFonts w:ascii="Calibri Light" w:hAnsi="Calibri Light" w:cs="Calibri Light"/>
          <w:bCs/>
          <w:color w:val="0070C0"/>
        </w:rPr>
        <w:t>[insert IRO</w:t>
      </w:r>
      <w:r w:rsidR="00AE09EC">
        <w:rPr>
          <w:rFonts w:ascii="Calibri Light" w:hAnsi="Calibri Light" w:cs="Calibri Light"/>
          <w:bCs/>
          <w:color w:val="0070C0"/>
        </w:rPr>
        <w:t>/RSO</w:t>
      </w:r>
      <w:r w:rsidR="005431CC" w:rsidRPr="00A526C6">
        <w:rPr>
          <w:rFonts w:ascii="Calibri Light" w:hAnsi="Calibri Light" w:cs="Calibri Light"/>
          <w:bCs/>
          <w:color w:val="0070C0"/>
        </w:rPr>
        <w:t xml:space="preserve"> email address]</w:t>
      </w:r>
      <w:r w:rsidR="00A6241D">
        <w:rPr>
          <w:rFonts w:ascii="Calibri Light" w:hAnsi="Calibri Light" w:cs="Calibri Light"/>
          <w:bCs/>
          <w:color w:val="0070C0"/>
        </w:rPr>
        <w:t>.</w:t>
      </w:r>
    </w:p>
    <w:p w14:paraId="7426716A" w14:textId="77777777" w:rsidR="005431CC" w:rsidRDefault="005431CC" w:rsidP="005431CC">
      <w:pPr>
        <w:rPr>
          <w:rFonts w:ascii="Calibri Light" w:hAnsi="Calibri Light" w:cs="Calibri Light"/>
        </w:rPr>
      </w:pPr>
    </w:p>
    <w:p w14:paraId="01D9D6EA" w14:textId="77777777" w:rsidR="005431CC" w:rsidRPr="00062E10" w:rsidRDefault="005431CC" w:rsidP="005431CC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>Yours Sincerely,</w:t>
      </w:r>
    </w:p>
    <w:tbl>
      <w:tblPr>
        <w:tblStyle w:val="TableGrid"/>
        <w:tblpPr w:leftFromText="180" w:rightFromText="180" w:vertAnchor="text" w:horzAnchor="margin" w:tblpY="-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2"/>
      </w:tblGrid>
      <w:tr w:rsidR="005431CC" w14:paraId="6D09CF1F" w14:textId="77777777" w:rsidTr="00A124EE">
        <w:tc>
          <w:tcPr>
            <w:tcW w:w="4865" w:type="dxa"/>
          </w:tcPr>
          <w:p w14:paraId="1D167599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  <w:p w14:paraId="01AA36F8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  <w:p w14:paraId="7A0B7E0A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865" w:type="dxa"/>
          </w:tcPr>
          <w:p w14:paraId="25EF3D72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  <w:p w14:paraId="66150E83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  <w:p w14:paraId="50DA9819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5431CC" w14:paraId="2E4A0A24" w14:textId="77777777" w:rsidTr="00A124EE">
        <w:tc>
          <w:tcPr>
            <w:tcW w:w="4865" w:type="dxa"/>
          </w:tcPr>
          <w:p w14:paraId="2C5BC283" w14:textId="092E66AE" w:rsidR="005431CC" w:rsidRPr="00062E10" w:rsidRDefault="005431CC" w:rsidP="00A124EE">
            <w:pPr>
              <w:rPr>
                <w:rFonts w:ascii="Calibri Light" w:hAnsi="Calibri Light" w:cs="Calibri Light"/>
              </w:rPr>
            </w:pPr>
            <w:r w:rsidRPr="00A526C6">
              <w:rPr>
                <w:rFonts w:ascii="Calibri Light" w:hAnsi="Calibri Light" w:cs="Calibri Light"/>
                <w:color w:val="0070C0"/>
              </w:rPr>
              <w:t>[insert LNC chair’s name]</w:t>
            </w:r>
          </w:p>
          <w:p w14:paraId="5741E4F2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  <w:r w:rsidRPr="00547D3C">
              <w:rPr>
                <w:rFonts w:ascii="Calibri Light" w:hAnsi="Calibri Light" w:cs="Calibri Light"/>
                <w:b/>
                <w:bCs/>
              </w:rPr>
              <w:t>BMA Local Negotiating Committee Chair</w:t>
            </w:r>
            <w:r>
              <w:rPr>
                <w:rFonts w:ascii="Calibri Light" w:hAnsi="Calibri Light" w:cs="Calibri Light"/>
                <w:b/>
                <w:bCs/>
              </w:rPr>
              <w:t xml:space="preserve">, </w:t>
            </w:r>
            <w:r w:rsidRPr="00A526C6">
              <w:rPr>
                <w:rFonts w:ascii="Calibri Light" w:hAnsi="Calibri Light" w:cs="Calibri Light"/>
                <w:b/>
                <w:bCs/>
                <w:color w:val="0070C0"/>
              </w:rPr>
              <w:t>[Insert Employer]</w:t>
            </w:r>
          </w:p>
        </w:tc>
        <w:tc>
          <w:tcPr>
            <w:tcW w:w="4865" w:type="dxa"/>
          </w:tcPr>
          <w:p w14:paraId="15F8EB16" w14:textId="701E9AD4" w:rsidR="005431CC" w:rsidRDefault="005431CC" w:rsidP="00A124EE">
            <w:pPr>
              <w:rPr>
                <w:rFonts w:ascii="Calibri Light" w:hAnsi="Calibri Light" w:cs="Calibri Light"/>
              </w:rPr>
            </w:pPr>
            <w:r w:rsidRPr="00A526C6">
              <w:rPr>
                <w:rFonts w:ascii="Calibri Light" w:hAnsi="Calibri Light" w:cs="Calibri Light"/>
                <w:color w:val="0070C0"/>
              </w:rPr>
              <w:t xml:space="preserve">[insert IRO </w:t>
            </w:r>
            <w:r w:rsidR="00AE09EC">
              <w:rPr>
                <w:rFonts w:ascii="Calibri Light" w:hAnsi="Calibri Light" w:cs="Calibri Light"/>
                <w:color w:val="0070C0"/>
              </w:rPr>
              <w:t xml:space="preserve">/ RSO </w:t>
            </w:r>
            <w:r w:rsidRPr="00A526C6">
              <w:rPr>
                <w:rFonts w:ascii="Calibri Light" w:hAnsi="Calibri Light" w:cs="Calibri Light"/>
                <w:color w:val="0070C0"/>
              </w:rPr>
              <w:t>name]</w:t>
            </w:r>
          </w:p>
          <w:p w14:paraId="095F764C" w14:textId="77777777" w:rsidR="005431CC" w:rsidRDefault="005431CC" w:rsidP="00A124EE">
            <w:pPr>
              <w:rPr>
                <w:rFonts w:ascii="Calibri Light" w:hAnsi="Calibri Light" w:cs="Calibri Light"/>
                <w:b/>
                <w:bCs/>
              </w:rPr>
            </w:pPr>
            <w:r w:rsidRPr="00547D3C">
              <w:rPr>
                <w:rFonts w:ascii="Calibri Light" w:hAnsi="Calibri Light" w:cs="Calibri Light"/>
                <w:b/>
                <w:bCs/>
              </w:rPr>
              <w:t>BMA Industrial Relations Officer</w:t>
            </w:r>
          </w:p>
        </w:tc>
      </w:tr>
    </w:tbl>
    <w:p w14:paraId="6973DA52" w14:textId="77777777" w:rsidR="005431CC" w:rsidRDefault="005431CC" w:rsidP="005431CC">
      <w:pPr>
        <w:rPr>
          <w:rFonts w:ascii="Calibri Light" w:hAnsi="Calibri Light" w:cs="Calibri Light"/>
          <w:b/>
          <w:bCs/>
        </w:rPr>
      </w:pPr>
    </w:p>
    <w:p w14:paraId="6DA7F886" w14:textId="140DE568" w:rsidR="004614CA" w:rsidRPr="00606382" w:rsidRDefault="004614CA" w:rsidP="005431CC">
      <w:pPr>
        <w:spacing w:after="0"/>
        <w:jc w:val="both"/>
        <w:rPr>
          <w:rFonts w:ascii="Calibri Light" w:hAnsi="Calibri Light" w:cs="Calibri Light"/>
          <w:b/>
          <w:bCs/>
        </w:rPr>
      </w:pPr>
    </w:p>
    <w:sectPr w:rsidR="004614CA" w:rsidRPr="00606382" w:rsidSect="00E52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418" w:bottom="1985" w:left="1418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32B8" w14:textId="77777777" w:rsidR="00E52EBA" w:rsidRDefault="00E52EBA" w:rsidP="00006000">
      <w:pPr>
        <w:spacing w:after="0"/>
      </w:pPr>
      <w:r>
        <w:separator/>
      </w:r>
    </w:p>
  </w:endnote>
  <w:endnote w:type="continuationSeparator" w:id="0">
    <w:p w14:paraId="121EFC51" w14:textId="77777777" w:rsidR="00E52EBA" w:rsidRDefault="00E52EBA" w:rsidP="000060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9D2A" w14:textId="669E975E" w:rsidR="00B31E2A" w:rsidRDefault="00B31E2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D21E283" wp14:editId="2960DF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13594815" name="Text Box 5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D3A37" w14:textId="08FEFC1E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1E2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Sensitivity: Internal use" style="position:absolute;margin-left:0;margin-top:0;width:34.95pt;height:34.95pt;z-index:2516766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48D3A37" w14:textId="08FEFC1E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CE53" w14:textId="4C73B0D2" w:rsidR="00037323" w:rsidRPr="00C1383B" w:rsidRDefault="00B31E2A" w:rsidP="00C1383B">
    <w:pPr>
      <w:pStyle w:val="Footer"/>
      <w:jc w:val="right"/>
      <w:rPr>
        <w:color w:val="13316E" w:themeColor="text1"/>
        <w:sz w:val="16"/>
        <w:szCs w:val="16"/>
      </w:rPr>
    </w:pPr>
    <w:r>
      <w:rPr>
        <w:noProof/>
        <w:color w:val="13316E" w:themeColor="text1"/>
        <w:sz w:val="16"/>
        <w:szCs w:val="16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D533638" wp14:editId="5D4275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77883653" name="Text Box 6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47E02" w14:textId="4FA2CEF8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336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 use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25447E02" w14:textId="4FA2CEF8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color w:val="13316E" w:themeColor="text1"/>
        <w:sz w:val="16"/>
        <w:szCs w:val="16"/>
      </w:rPr>
      <w:id w:val="-635485633"/>
      <w:docPartObj>
        <w:docPartGallery w:val="Page Numbers (Bottom of Page)"/>
        <w:docPartUnique/>
      </w:docPartObj>
    </w:sdtPr>
    <w:sdtContent>
      <w:sdt>
        <w:sdtPr>
          <w:rPr>
            <w:color w:val="13316E" w:themeColor="text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FACE53" w14:textId="4C73B0D2" w:rsidR="00037323" w:rsidRPr="00C1383B" w:rsidRDefault="00037323" w:rsidP="00C1383B">
            <w:pPr>
              <w:pStyle w:val="Footer"/>
              <w:jc w:val="right"/>
              <w:rPr>
                <w:color w:val="13316E" w:themeColor="text1"/>
                <w:sz w:val="16"/>
                <w:szCs w:val="16"/>
              </w:rPr>
            </w:pPr>
            <w:r w:rsidRPr="00C1383B">
              <w:rPr>
                <w:color w:val="13316E" w:themeColor="text1"/>
                <w:sz w:val="16"/>
                <w:szCs w:val="16"/>
              </w:rPr>
              <w:t xml:space="preserve">Page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PAGE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D1350D">
              <w:rPr>
                <w:bCs/>
                <w:noProof/>
                <w:color w:val="13316E" w:themeColor="text1"/>
                <w:sz w:val="16"/>
                <w:szCs w:val="16"/>
              </w:rPr>
              <w:t>2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  <w:r w:rsidRPr="00C1383B">
              <w:rPr>
                <w:color w:val="13316E" w:themeColor="text1"/>
                <w:sz w:val="16"/>
                <w:szCs w:val="16"/>
              </w:rPr>
              <w:t xml:space="preserve"> of 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begin"/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instrText xml:space="preserve"> NUMPAGES  </w:instrTex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separate"/>
            </w:r>
            <w:r w:rsidR="00D1350D">
              <w:rPr>
                <w:bCs/>
                <w:noProof/>
                <w:color w:val="13316E" w:themeColor="text1"/>
                <w:sz w:val="16"/>
                <w:szCs w:val="16"/>
              </w:rPr>
              <w:t>3</w:t>
            </w:r>
            <w:r w:rsidRPr="00C1383B">
              <w:rPr>
                <w:bCs/>
                <w:color w:val="13316E" w:themeColor="text1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86632" w14:textId="1CC2AD3D" w:rsidR="00037323" w:rsidRDefault="00B31E2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737CC517" wp14:editId="6259472A">
              <wp:simplePos x="900113" y="1032986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707245870" name="Text Box 4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596E03" w14:textId="41DE2E66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CC5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Sensitivity: Internal use" style="position:absolute;margin-left:0;margin-top:0;width:34.95pt;height:34.95pt;z-index:2516756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0596E03" w14:textId="41DE2E66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5666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747246F" wp14:editId="1F4D727E">
          <wp:simplePos x="0" y="0"/>
          <wp:positionH relativeFrom="column">
            <wp:posOffset>5012690</wp:posOffset>
          </wp:positionH>
          <wp:positionV relativeFrom="paragraph">
            <wp:posOffset>-768350</wp:posOffset>
          </wp:positionV>
          <wp:extent cx="539115" cy="538480"/>
          <wp:effectExtent l="0" t="0" r="0" b="0"/>
          <wp:wrapNone/>
          <wp:docPr id="6" name="Picture 6" descr="GK 700 FreeAgent Pro:001 work in progress:moving brands:20141006_MB_BMA Presentation:BMA_Word templates Files_:201141107_letterhead amends and continuation assets:emfs for word:logo_circl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K 700 FreeAgent Pro:001 work in progress:moving brands:20141006_MB_BMA Presentation:BMA_Word templates Files_:201141107_letterhead amends and continuation assets:emfs for word:logo_circle.emf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613"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792E2024" wp14:editId="7993F325">
          <wp:simplePos x="0" y="0"/>
          <wp:positionH relativeFrom="column">
            <wp:posOffset>5010785</wp:posOffset>
          </wp:positionH>
          <wp:positionV relativeFrom="paragraph">
            <wp:posOffset>-66675</wp:posOffset>
          </wp:positionV>
          <wp:extent cx="1212850" cy="217170"/>
          <wp:effectExtent l="0" t="0" r="6350" b="0"/>
          <wp:wrapNone/>
          <wp:docPr id="29" name="Picture 7" descr="GK 700 FreeAgent Pro:001 work in progress:moving brands:20141006_MB_BMA Presentation:BMA_Word templates Files_:201141107_letterhead amends and continuation assets:emfs for word:BMA_and websit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K 700 FreeAgent Pro:001 work in progress:moving brands:20141006_MB_BMA Presentation:BMA_Word templates Files_:201141107_letterhead amends and continuation assets:emfs for word:BMA_and website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17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2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E3CC33" wp14:editId="2D1DA0D0">
              <wp:simplePos x="0" y="0"/>
              <wp:positionH relativeFrom="column">
                <wp:posOffset>-1179195</wp:posOffset>
              </wp:positionH>
              <wp:positionV relativeFrom="paragraph">
                <wp:posOffset>-491490</wp:posOffset>
              </wp:positionV>
              <wp:extent cx="7874000" cy="860295"/>
              <wp:effectExtent l="0" t="0" r="0" b="381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4000" cy="860295"/>
                      </a:xfrm>
                      <a:prstGeom prst="rect">
                        <a:avLst/>
                      </a:prstGeom>
                      <a:solidFill>
                        <a:srgbClr val="00A8E4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1895F0" id="Rectangle 8" o:spid="_x0000_s1026" style="position:absolute;margin-left:-92.85pt;margin-top:-38.7pt;width:620pt;height:6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" fillcolor="#00a8e4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B92A6" w14:textId="77777777" w:rsidR="00E52EBA" w:rsidRDefault="00E52EBA" w:rsidP="00006000">
      <w:pPr>
        <w:spacing w:after="0"/>
      </w:pPr>
      <w:r>
        <w:separator/>
      </w:r>
    </w:p>
  </w:footnote>
  <w:footnote w:type="continuationSeparator" w:id="0">
    <w:p w14:paraId="5EAE6BDE" w14:textId="77777777" w:rsidR="00E52EBA" w:rsidRDefault="00E52EBA" w:rsidP="000060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BAF6" w14:textId="1DC5DABC" w:rsidR="00B31E2A" w:rsidRDefault="00B31E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A652807" wp14:editId="500FD04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9525"/>
              <wp:wrapNone/>
              <wp:docPr id="105403385" name="Text Box 2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50B1" w14:textId="63585803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6528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 use" style="position:absolute;margin-left:0;margin-top:0;width:34.95pt;height:34.95pt;z-index:2516736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1C450B1" w14:textId="63585803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7F680" w14:textId="54D50F95" w:rsidR="00037323" w:rsidRDefault="00B31E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CC3A491" wp14:editId="7F8C68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9525"/>
              <wp:wrapNone/>
              <wp:docPr id="994393462" name="Text Box 3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82A2D" w14:textId="5AF6E2E1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3A49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 use" style="position:absolute;margin-left:0;margin-top:0;width:34.95pt;height:34.95pt;z-index:2516746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56782A2D" w14:textId="5AF6E2E1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7323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69648706" wp14:editId="509CCE9D">
          <wp:simplePos x="0" y="0"/>
          <wp:positionH relativeFrom="column">
            <wp:posOffset>5473065</wp:posOffset>
          </wp:positionH>
          <wp:positionV relativeFrom="paragraph">
            <wp:posOffset>254134</wp:posOffset>
          </wp:positionV>
          <wp:extent cx="532436" cy="190993"/>
          <wp:effectExtent l="0" t="0" r="1270" b="12700"/>
          <wp:wrapNone/>
          <wp:docPr id="10" name="Picture 10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436" cy="1909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FB64" w14:textId="3965496F" w:rsidR="00037323" w:rsidRDefault="00B31E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7DBF03B5" wp14:editId="29D77546">
              <wp:simplePos x="900113" y="18097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3810" b="9525"/>
              <wp:wrapNone/>
              <wp:docPr id="1200602759" name="Text Box 1" descr="Sensitivity: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1B850" w14:textId="2E58C289" w:rsidR="00B31E2A" w:rsidRPr="00B31E2A" w:rsidRDefault="00B31E2A" w:rsidP="00B31E2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31E2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F03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ensitivity: Internal use" style="position:absolute;margin-left:0;margin-top:0;width:34.95pt;height:34.95pt;z-index:2516725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191B850" w14:textId="2E58C289" w:rsidR="00B31E2A" w:rsidRPr="00B31E2A" w:rsidRDefault="00B31E2A" w:rsidP="00B31E2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B31E2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732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AAF4A48" wp14:editId="21C17F8E">
          <wp:simplePos x="0" y="0"/>
          <wp:positionH relativeFrom="column">
            <wp:posOffset>5027295</wp:posOffset>
          </wp:positionH>
          <wp:positionV relativeFrom="paragraph">
            <wp:posOffset>251460</wp:posOffset>
          </wp:positionV>
          <wp:extent cx="1210815" cy="434340"/>
          <wp:effectExtent l="0" t="0" r="8890" b="0"/>
          <wp:wrapNone/>
          <wp:docPr id="3" name="Picture 3" descr="GK 700 FreeAgent Pro:001 work in progress:moving brands:20141006_MB_BMA Presentation:BMA_Word templates Files_:201141107_letterhead amends and continuation assets:emfs for word:BMA_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K 700 FreeAgent Pro:001 work in progress:moving brands:20141006_MB_BMA Presentation:BMA_Word templates Files_:201141107_letterhead amends and continuation assets:emfs for word:BMA_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81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6C9E"/>
    <w:multiLevelType w:val="hybridMultilevel"/>
    <w:tmpl w:val="52B0B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5407"/>
    <w:multiLevelType w:val="hybridMultilevel"/>
    <w:tmpl w:val="A630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7A1"/>
    <w:multiLevelType w:val="hybridMultilevel"/>
    <w:tmpl w:val="AA5897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17D4F"/>
    <w:multiLevelType w:val="hybridMultilevel"/>
    <w:tmpl w:val="23C4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2D6"/>
    <w:multiLevelType w:val="hybridMultilevel"/>
    <w:tmpl w:val="FAA8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25E2"/>
    <w:multiLevelType w:val="hybridMultilevel"/>
    <w:tmpl w:val="1B829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490B"/>
    <w:multiLevelType w:val="hybridMultilevel"/>
    <w:tmpl w:val="F272B2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C2FE6"/>
    <w:multiLevelType w:val="hybridMultilevel"/>
    <w:tmpl w:val="D3F2A9C4"/>
    <w:lvl w:ilvl="0" w:tplc="FB161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33B51"/>
    <w:multiLevelType w:val="hybridMultilevel"/>
    <w:tmpl w:val="BBDED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77D6"/>
    <w:multiLevelType w:val="hybridMultilevel"/>
    <w:tmpl w:val="283848E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D46F8"/>
    <w:multiLevelType w:val="hybridMultilevel"/>
    <w:tmpl w:val="B02AD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768C5"/>
    <w:multiLevelType w:val="hybridMultilevel"/>
    <w:tmpl w:val="38F0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8286C"/>
    <w:multiLevelType w:val="hybridMultilevel"/>
    <w:tmpl w:val="F89C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86FA6"/>
    <w:multiLevelType w:val="hybridMultilevel"/>
    <w:tmpl w:val="EBEA32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94450"/>
    <w:multiLevelType w:val="hybridMultilevel"/>
    <w:tmpl w:val="DEEA5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E3DA3"/>
    <w:multiLevelType w:val="hybridMultilevel"/>
    <w:tmpl w:val="B3789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72284"/>
    <w:multiLevelType w:val="hybridMultilevel"/>
    <w:tmpl w:val="9C9CB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584394"/>
    <w:multiLevelType w:val="hybridMultilevel"/>
    <w:tmpl w:val="6BBC8A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06271"/>
    <w:multiLevelType w:val="hybridMultilevel"/>
    <w:tmpl w:val="B3A0A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89657">
    <w:abstractNumId w:val="3"/>
  </w:num>
  <w:num w:numId="2" w16cid:durableId="1040789506">
    <w:abstractNumId w:val="8"/>
  </w:num>
  <w:num w:numId="3" w16cid:durableId="297880959">
    <w:abstractNumId w:val="4"/>
  </w:num>
  <w:num w:numId="4" w16cid:durableId="954946086">
    <w:abstractNumId w:val="12"/>
  </w:num>
  <w:num w:numId="5" w16cid:durableId="496581491">
    <w:abstractNumId w:val="2"/>
  </w:num>
  <w:num w:numId="6" w16cid:durableId="1034697780">
    <w:abstractNumId w:val="13"/>
  </w:num>
  <w:num w:numId="7" w16cid:durableId="1975717036">
    <w:abstractNumId w:val="9"/>
  </w:num>
  <w:num w:numId="8" w16cid:durableId="1194029243">
    <w:abstractNumId w:val="16"/>
  </w:num>
  <w:num w:numId="9" w16cid:durableId="1067997109">
    <w:abstractNumId w:val="17"/>
  </w:num>
  <w:num w:numId="10" w16cid:durableId="1232234945">
    <w:abstractNumId w:val="7"/>
  </w:num>
  <w:num w:numId="11" w16cid:durableId="701051678">
    <w:abstractNumId w:val="5"/>
  </w:num>
  <w:num w:numId="12" w16cid:durableId="1130587456">
    <w:abstractNumId w:val="15"/>
  </w:num>
  <w:num w:numId="13" w16cid:durableId="741491984">
    <w:abstractNumId w:val="6"/>
  </w:num>
  <w:num w:numId="14" w16cid:durableId="57175690">
    <w:abstractNumId w:val="0"/>
  </w:num>
  <w:num w:numId="15" w16cid:durableId="730150741">
    <w:abstractNumId w:val="10"/>
  </w:num>
  <w:num w:numId="16" w16cid:durableId="668025525">
    <w:abstractNumId w:val="18"/>
  </w:num>
  <w:num w:numId="17" w16cid:durableId="1246260436">
    <w:abstractNumId w:val="1"/>
  </w:num>
  <w:num w:numId="18" w16cid:durableId="1049112584">
    <w:abstractNumId w:val="14"/>
  </w:num>
  <w:num w:numId="19" w16cid:durableId="1880895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A6"/>
    <w:rsid w:val="00006000"/>
    <w:rsid w:val="000209C1"/>
    <w:rsid w:val="00022BBB"/>
    <w:rsid w:val="000337D6"/>
    <w:rsid w:val="000343BE"/>
    <w:rsid w:val="00034E6C"/>
    <w:rsid w:val="00035B1F"/>
    <w:rsid w:val="00035BFB"/>
    <w:rsid w:val="00037323"/>
    <w:rsid w:val="0004026B"/>
    <w:rsid w:val="000417E5"/>
    <w:rsid w:val="00044936"/>
    <w:rsid w:val="000449B8"/>
    <w:rsid w:val="0004592A"/>
    <w:rsid w:val="00051613"/>
    <w:rsid w:val="00062345"/>
    <w:rsid w:val="00064659"/>
    <w:rsid w:val="00075948"/>
    <w:rsid w:val="00075C17"/>
    <w:rsid w:val="00083079"/>
    <w:rsid w:val="00084033"/>
    <w:rsid w:val="000910EC"/>
    <w:rsid w:val="00096003"/>
    <w:rsid w:val="00096CDD"/>
    <w:rsid w:val="000A0779"/>
    <w:rsid w:val="000B1836"/>
    <w:rsid w:val="000B3320"/>
    <w:rsid w:val="000D0027"/>
    <w:rsid w:val="000D1DB9"/>
    <w:rsid w:val="000D1E75"/>
    <w:rsid w:val="000D4079"/>
    <w:rsid w:val="000D5902"/>
    <w:rsid w:val="000D6185"/>
    <w:rsid w:val="000D79D7"/>
    <w:rsid w:val="000E169C"/>
    <w:rsid w:val="000E1E0B"/>
    <w:rsid w:val="000E27A1"/>
    <w:rsid w:val="000F2D21"/>
    <w:rsid w:val="000F4AC5"/>
    <w:rsid w:val="000F5E08"/>
    <w:rsid w:val="000F7BE6"/>
    <w:rsid w:val="00100895"/>
    <w:rsid w:val="00100D82"/>
    <w:rsid w:val="0010200A"/>
    <w:rsid w:val="00105833"/>
    <w:rsid w:val="00110B75"/>
    <w:rsid w:val="001157B0"/>
    <w:rsid w:val="00116FA9"/>
    <w:rsid w:val="001232B8"/>
    <w:rsid w:val="00124125"/>
    <w:rsid w:val="001249F4"/>
    <w:rsid w:val="00130343"/>
    <w:rsid w:val="001375E9"/>
    <w:rsid w:val="00141996"/>
    <w:rsid w:val="00144DC2"/>
    <w:rsid w:val="00147655"/>
    <w:rsid w:val="00151B76"/>
    <w:rsid w:val="00157432"/>
    <w:rsid w:val="00157B10"/>
    <w:rsid w:val="00162E1B"/>
    <w:rsid w:val="00171A09"/>
    <w:rsid w:val="00181E67"/>
    <w:rsid w:val="001827FD"/>
    <w:rsid w:val="001846C6"/>
    <w:rsid w:val="00184EAC"/>
    <w:rsid w:val="00186121"/>
    <w:rsid w:val="001940FC"/>
    <w:rsid w:val="001A1061"/>
    <w:rsid w:val="001B7E6C"/>
    <w:rsid w:val="001C0202"/>
    <w:rsid w:val="001C1417"/>
    <w:rsid w:val="001C1678"/>
    <w:rsid w:val="001C1EB0"/>
    <w:rsid w:val="001C3762"/>
    <w:rsid w:val="001C6DEE"/>
    <w:rsid w:val="001C7E81"/>
    <w:rsid w:val="001D1061"/>
    <w:rsid w:val="001D17B6"/>
    <w:rsid w:val="001D2FD3"/>
    <w:rsid w:val="001D578F"/>
    <w:rsid w:val="001E038F"/>
    <w:rsid w:val="001E237C"/>
    <w:rsid w:val="001E2D45"/>
    <w:rsid w:val="001E6E65"/>
    <w:rsid w:val="001F102B"/>
    <w:rsid w:val="001F2076"/>
    <w:rsid w:val="001F4E1A"/>
    <w:rsid w:val="001F766D"/>
    <w:rsid w:val="00200EF6"/>
    <w:rsid w:val="0021449E"/>
    <w:rsid w:val="00223F32"/>
    <w:rsid w:val="00226E65"/>
    <w:rsid w:val="00230DC1"/>
    <w:rsid w:val="002327C9"/>
    <w:rsid w:val="002348D3"/>
    <w:rsid w:val="002358AE"/>
    <w:rsid w:val="00235A23"/>
    <w:rsid w:val="00236C68"/>
    <w:rsid w:val="0023738F"/>
    <w:rsid w:val="002550DF"/>
    <w:rsid w:val="0025623C"/>
    <w:rsid w:val="00260881"/>
    <w:rsid w:val="00271589"/>
    <w:rsid w:val="002724C4"/>
    <w:rsid w:val="002761FC"/>
    <w:rsid w:val="002773F0"/>
    <w:rsid w:val="00285AF0"/>
    <w:rsid w:val="0029024F"/>
    <w:rsid w:val="002907DB"/>
    <w:rsid w:val="002A2C36"/>
    <w:rsid w:val="002A6980"/>
    <w:rsid w:val="002B1FB8"/>
    <w:rsid w:val="002B27C3"/>
    <w:rsid w:val="002B2E00"/>
    <w:rsid w:val="002B5CE0"/>
    <w:rsid w:val="002B6E8E"/>
    <w:rsid w:val="002B7064"/>
    <w:rsid w:val="002B7138"/>
    <w:rsid w:val="002C4AE5"/>
    <w:rsid w:val="002D0818"/>
    <w:rsid w:val="002E061A"/>
    <w:rsid w:val="002E13ED"/>
    <w:rsid w:val="002E4C6B"/>
    <w:rsid w:val="002E5FD7"/>
    <w:rsid w:val="002F2DD5"/>
    <w:rsid w:val="002F300B"/>
    <w:rsid w:val="002F7353"/>
    <w:rsid w:val="0030118A"/>
    <w:rsid w:val="00304CEC"/>
    <w:rsid w:val="003206B1"/>
    <w:rsid w:val="00325970"/>
    <w:rsid w:val="00327072"/>
    <w:rsid w:val="00333661"/>
    <w:rsid w:val="003343EE"/>
    <w:rsid w:val="00337A78"/>
    <w:rsid w:val="00340479"/>
    <w:rsid w:val="003426A3"/>
    <w:rsid w:val="003431DE"/>
    <w:rsid w:val="0035108E"/>
    <w:rsid w:val="00354203"/>
    <w:rsid w:val="003544DF"/>
    <w:rsid w:val="00355687"/>
    <w:rsid w:val="00356EFC"/>
    <w:rsid w:val="003635EE"/>
    <w:rsid w:val="0036467E"/>
    <w:rsid w:val="003670B7"/>
    <w:rsid w:val="00372880"/>
    <w:rsid w:val="00375204"/>
    <w:rsid w:val="00375258"/>
    <w:rsid w:val="00377379"/>
    <w:rsid w:val="003806C6"/>
    <w:rsid w:val="003832AE"/>
    <w:rsid w:val="003848A9"/>
    <w:rsid w:val="00385A79"/>
    <w:rsid w:val="00385E60"/>
    <w:rsid w:val="00391943"/>
    <w:rsid w:val="00394C6C"/>
    <w:rsid w:val="003A0889"/>
    <w:rsid w:val="003A364F"/>
    <w:rsid w:val="003A4E05"/>
    <w:rsid w:val="003B3136"/>
    <w:rsid w:val="003B39F8"/>
    <w:rsid w:val="003C25F7"/>
    <w:rsid w:val="003C56B4"/>
    <w:rsid w:val="003C6FB6"/>
    <w:rsid w:val="003D36A3"/>
    <w:rsid w:val="003E47AA"/>
    <w:rsid w:val="003F546F"/>
    <w:rsid w:val="004005A0"/>
    <w:rsid w:val="00417244"/>
    <w:rsid w:val="00417CDB"/>
    <w:rsid w:val="0042165D"/>
    <w:rsid w:val="004219B8"/>
    <w:rsid w:val="00423139"/>
    <w:rsid w:val="00424B21"/>
    <w:rsid w:val="0042541A"/>
    <w:rsid w:val="00425ED9"/>
    <w:rsid w:val="0042664B"/>
    <w:rsid w:val="00430DE8"/>
    <w:rsid w:val="004342BF"/>
    <w:rsid w:val="00434D07"/>
    <w:rsid w:val="00437B8E"/>
    <w:rsid w:val="004433E5"/>
    <w:rsid w:val="004434C9"/>
    <w:rsid w:val="004579AA"/>
    <w:rsid w:val="00460077"/>
    <w:rsid w:val="004614CA"/>
    <w:rsid w:val="004652A6"/>
    <w:rsid w:val="0047313C"/>
    <w:rsid w:val="00473510"/>
    <w:rsid w:val="00477341"/>
    <w:rsid w:val="004827B5"/>
    <w:rsid w:val="00486B51"/>
    <w:rsid w:val="00487380"/>
    <w:rsid w:val="0049662F"/>
    <w:rsid w:val="0049722D"/>
    <w:rsid w:val="004A0EBA"/>
    <w:rsid w:val="004A250B"/>
    <w:rsid w:val="004A370A"/>
    <w:rsid w:val="004A59AA"/>
    <w:rsid w:val="004A5BC6"/>
    <w:rsid w:val="004A7D54"/>
    <w:rsid w:val="004B0AD0"/>
    <w:rsid w:val="004B4DB5"/>
    <w:rsid w:val="004C27A6"/>
    <w:rsid w:val="004C3B19"/>
    <w:rsid w:val="004C725C"/>
    <w:rsid w:val="004D1975"/>
    <w:rsid w:val="004D2C0F"/>
    <w:rsid w:val="004D3917"/>
    <w:rsid w:val="004D56E7"/>
    <w:rsid w:val="004E257B"/>
    <w:rsid w:val="004E2F69"/>
    <w:rsid w:val="004E3672"/>
    <w:rsid w:val="004E7FB2"/>
    <w:rsid w:val="004F27C5"/>
    <w:rsid w:val="005020FB"/>
    <w:rsid w:val="00503EB3"/>
    <w:rsid w:val="0050518F"/>
    <w:rsid w:val="00506F21"/>
    <w:rsid w:val="00511D7B"/>
    <w:rsid w:val="00513C50"/>
    <w:rsid w:val="00524D8F"/>
    <w:rsid w:val="005271E9"/>
    <w:rsid w:val="00530979"/>
    <w:rsid w:val="0053533A"/>
    <w:rsid w:val="00537879"/>
    <w:rsid w:val="00541309"/>
    <w:rsid w:val="005431CC"/>
    <w:rsid w:val="00546F25"/>
    <w:rsid w:val="00552821"/>
    <w:rsid w:val="0056372A"/>
    <w:rsid w:val="00565FF6"/>
    <w:rsid w:val="005668A5"/>
    <w:rsid w:val="0057426A"/>
    <w:rsid w:val="00575D94"/>
    <w:rsid w:val="00581B68"/>
    <w:rsid w:val="00586033"/>
    <w:rsid w:val="00590599"/>
    <w:rsid w:val="00592529"/>
    <w:rsid w:val="00594D17"/>
    <w:rsid w:val="005A071C"/>
    <w:rsid w:val="005A33CD"/>
    <w:rsid w:val="005A6BE9"/>
    <w:rsid w:val="005B132C"/>
    <w:rsid w:val="005B3979"/>
    <w:rsid w:val="005B541B"/>
    <w:rsid w:val="005B5D9E"/>
    <w:rsid w:val="005B656E"/>
    <w:rsid w:val="005C0093"/>
    <w:rsid w:val="005C4C57"/>
    <w:rsid w:val="005C7433"/>
    <w:rsid w:val="005D2722"/>
    <w:rsid w:val="005E14F1"/>
    <w:rsid w:val="005E3A79"/>
    <w:rsid w:val="005E5F3D"/>
    <w:rsid w:val="005F0BAA"/>
    <w:rsid w:val="005F24FA"/>
    <w:rsid w:val="005F7A8C"/>
    <w:rsid w:val="00602DBC"/>
    <w:rsid w:val="0060443B"/>
    <w:rsid w:val="00604A1A"/>
    <w:rsid w:val="00606382"/>
    <w:rsid w:val="00612F3B"/>
    <w:rsid w:val="006157D5"/>
    <w:rsid w:val="00617C1C"/>
    <w:rsid w:val="00623EC4"/>
    <w:rsid w:val="00624D79"/>
    <w:rsid w:val="0062554E"/>
    <w:rsid w:val="006255D5"/>
    <w:rsid w:val="00626F6F"/>
    <w:rsid w:val="006271C9"/>
    <w:rsid w:val="00630E3E"/>
    <w:rsid w:val="00634F8F"/>
    <w:rsid w:val="006408CC"/>
    <w:rsid w:val="00640C22"/>
    <w:rsid w:val="006415C3"/>
    <w:rsid w:val="0064160E"/>
    <w:rsid w:val="006420DF"/>
    <w:rsid w:val="006427F1"/>
    <w:rsid w:val="00644795"/>
    <w:rsid w:val="00644A28"/>
    <w:rsid w:val="006530DC"/>
    <w:rsid w:val="006533D1"/>
    <w:rsid w:val="00660D34"/>
    <w:rsid w:val="0066153F"/>
    <w:rsid w:val="00670403"/>
    <w:rsid w:val="00690722"/>
    <w:rsid w:val="00692D88"/>
    <w:rsid w:val="00697A5C"/>
    <w:rsid w:val="006A1449"/>
    <w:rsid w:val="006A6737"/>
    <w:rsid w:val="006B0B14"/>
    <w:rsid w:val="006B15DC"/>
    <w:rsid w:val="006B4D65"/>
    <w:rsid w:val="006B6846"/>
    <w:rsid w:val="006C1902"/>
    <w:rsid w:val="006C7F69"/>
    <w:rsid w:val="006D1114"/>
    <w:rsid w:val="006D22FC"/>
    <w:rsid w:val="006D4782"/>
    <w:rsid w:val="006D7897"/>
    <w:rsid w:val="006E0B26"/>
    <w:rsid w:val="006E20FD"/>
    <w:rsid w:val="006E55E2"/>
    <w:rsid w:val="006E7695"/>
    <w:rsid w:val="006F0AF3"/>
    <w:rsid w:val="006F2E58"/>
    <w:rsid w:val="006F5205"/>
    <w:rsid w:val="00701DDE"/>
    <w:rsid w:val="00702BC0"/>
    <w:rsid w:val="0070737A"/>
    <w:rsid w:val="007149F7"/>
    <w:rsid w:val="00720C57"/>
    <w:rsid w:val="0072588F"/>
    <w:rsid w:val="00725AF8"/>
    <w:rsid w:val="00726A45"/>
    <w:rsid w:val="00732757"/>
    <w:rsid w:val="00736178"/>
    <w:rsid w:val="007408ED"/>
    <w:rsid w:val="00743630"/>
    <w:rsid w:val="00745FCD"/>
    <w:rsid w:val="00757356"/>
    <w:rsid w:val="007578B9"/>
    <w:rsid w:val="0076186D"/>
    <w:rsid w:val="00761E02"/>
    <w:rsid w:val="00763512"/>
    <w:rsid w:val="0076415D"/>
    <w:rsid w:val="00770529"/>
    <w:rsid w:val="00771A92"/>
    <w:rsid w:val="00782462"/>
    <w:rsid w:val="007833D5"/>
    <w:rsid w:val="00791924"/>
    <w:rsid w:val="00793370"/>
    <w:rsid w:val="007A0D24"/>
    <w:rsid w:val="007A6B0C"/>
    <w:rsid w:val="007B2F8A"/>
    <w:rsid w:val="007B7378"/>
    <w:rsid w:val="007B74C0"/>
    <w:rsid w:val="007B7D91"/>
    <w:rsid w:val="007C112F"/>
    <w:rsid w:val="007E2422"/>
    <w:rsid w:val="007E2F78"/>
    <w:rsid w:val="007E349B"/>
    <w:rsid w:val="007E5CBC"/>
    <w:rsid w:val="007E68E0"/>
    <w:rsid w:val="007E7164"/>
    <w:rsid w:val="007E72EA"/>
    <w:rsid w:val="007F121A"/>
    <w:rsid w:val="007F2B0C"/>
    <w:rsid w:val="007F5B88"/>
    <w:rsid w:val="00803489"/>
    <w:rsid w:val="008042DE"/>
    <w:rsid w:val="008121CE"/>
    <w:rsid w:val="00815B5A"/>
    <w:rsid w:val="00823883"/>
    <w:rsid w:val="00823F26"/>
    <w:rsid w:val="008249E4"/>
    <w:rsid w:val="00825554"/>
    <w:rsid w:val="00825B96"/>
    <w:rsid w:val="00825E79"/>
    <w:rsid w:val="0083546E"/>
    <w:rsid w:val="008365B9"/>
    <w:rsid w:val="0084163F"/>
    <w:rsid w:val="008421ED"/>
    <w:rsid w:val="00842F76"/>
    <w:rsid w:val="0084360A"/>
    <w:rsid w:val="00843AF2"/>
    <w:rsid w:val="00844280"/>
    <w:rsid w:val="00850404"/>
    <w:rsid w:val="00852880"/>
    <w:rsid w:val="0085485C"/>
    <w:rsid w:val="00860249"/>
    <w:rsid w:val="00861E9C"/>
    <w:rsid w:val="00867F10"/>
    <w:rsid w:val="0087338D"/>
    <w:rsid w:val="008744B8"/>
    <w:rsid w:val="00875E2E"/>
    <w:rsid w:val="008842E2"/>
    <w:rsid w:val="00886020"/>
    <w:rsid w:val="00890588"/>
    <w:rsid w:val="008907A6"/>
    <w:rsid w:val="00890D6A"/>
    <w:rsid w:val="00892F1E"/>
    <w:rsid w:val="00894B13"/>
    <w:rsid w:val="00895C8A"/>
    <w:rsid w:val="008A084E"/>
    <w:rsid w:val="008A0C37"/>
    <w:rsid w:val="008A4C37"/>
    <w:rsid w:val="008A612F"/>
    <w:rsid w:val="008B3048"/>
    <w:rsid w:val="008B4BCA"/>
    <w:rsid w:val="008B6ABC"/>
    <w:rsid w:val="008C1496"/>
    <w:rsid w:val="008C1F09"/>
    <w:rsid w:val="008C5AB1"/>
    <w:rsid w:val="008C6761"/>
    <w:rsid w:val="008C735B"/>
    <w:rsid w:val="008D0E92"/>
    <w:rsid w:val="008E1C1F"/>
    <w:rsid w:val="008F2628"/>
    <w:rsid w:val="008F2FA6"/>
    <w:rsid w:val="008F3F5F"/>
    <w:rsid w:val="008F5300"/>
    <w:rsid w:val="008F5DAE"/>
    <w:rsid w:val="009039DC"/>
    <w:rsid w:val="00906F55"/>
    <w:rsid w:val="0091007B"/>
    <w:rsid w:val="009109B0"/>
    <w:rsid w:val="00916F7E"/>
    <w:rsid w:val="00931815"/>
    <w:rsid w:val="00931C15"/>
    <w:rsid w:val="00941E3D"/>
    <w:rsid w:val="009464D2"/>
    <w:rsid w:val="00953183"/>
    <w:rsid w:val="0095351E"/>
    <w:rsid w:val="009601F2"/>
    <w:rsid w:val="00960621"/>
    <w:rsid w:val="00965256"/>
    <w:rsid w:val="00965666"/>
    <w:rsid w:val="0096662D"/>
    <w:rsid w:val="0097058B"/>
    <w:rsid w:val="00970AB1"/>
    <w:rsid w:val="009760CF"/>
    <w:rsid w:val="0098222E"/>
    <w:rsid w:val="00985DAD"/>
    <w:rsid w:val="00986F4F"/>
    <w:rsid w:val="00993F59"/>
    <w:rsid w:val="00994C06"/>
    <w:rsid w:val="00997F8D"/>
    <w:rsid w:val="009A1CA8"/>
    <w:rsid w:val="009A2183"/>
    <w:rsid w:val="009A3BAE"/>
    <w:rsid w:val="009A7E3B"/>
    <w:rsid w:val="009B088F"/>
    <w:rsid w:val="009B0D28"/>
    <w:rsid w:val="009B0D9F"/>
    <w:rsid w:val="009B2E65"/>
    <w:rsid w:val="009C375C"/>
    <w:rsid w:val="009C3F07"/>
    <w:rsid w:val="009D2023"/>
    <w:rsid w:val="009D57A7"/>
    <w:rsid w:val="009E026B"/>
    <w:rsid w:val="009E09BA"/>
    <w:rsid w:val="009E384A"/>
    <w:rsid w:val="009F117C"/>
    <w:rsid w:val="009F199B"/>
    <w:rsid w:val="009F1BED"/>
    <w:rsid w:val="00A10C6F"/>
    <w:rsid w:val="00A13DC9"/>
    <w:rsid w:val="00A16299"/>
    <w:rsid w:val="00A16FD1"/>
    <w:rsid w:val="00A1719D"/>
    <w:rsid w:val="00A205D5"/>
    <w:rsid w:val="00A3158C"/>
    <w:rsid w:val="00A33633"/>
    <w:rsid w:val="00A34053"/>
    <w:rsid w:val="00A447BB"/>
    <w:rsid w:val="00A526C6"/>
    <w:rsid w:val="00A52CA4"/>
    <w:rsid w:val="00A53A77"/>
    <w:rsid w:val="00A54254"/>
    <w:rsid w:val="00A55359"/>
    <w:rsid w:val="00A57686"/>
    <w:rsid w:val="00A60BF9"/>
    <w:rsid w:val="00A6241D"/>
    <w:rsid w:val="00A65DFF"/>
    <w:rsid w:val="00A67E20"/>
    <w:rsid w:val="00A732FD"/>
    <w:rsid w:val="00A827FF"/>
    <w:rsid w:val="00A91994"/>
    <w:rsid w:val="00A945AA"/>
    <w:rsid w:val="00A95938"/>
    <w:rsid w:val="00A963D4"/>
    <w:rsid w:val="00AA0D96"/>
    <w:rsid w:val="00AA4FDD"/>
    <w:rsid w:val="00AA6916"/>
    <w:rsid w:val="00AB098A"/>
    <w:rsid w:val="00AB0F48"/>
    <w:rsid w:val="00AB17F9"/>
    <w:rsid w:val="00AB1B09"/>
    <w:rsid w:val="00AB2071"/>
    <w:rsid w:val="00AB31F0"/>
    <w:rsid w:val="00AB6D27"/>
    <w:rsid w:val="00AC0AAD"/>
    <w:rsid w:val="00AC24FF"/>
    <w:rsid w:val="00AC3AB5"/>
    <w:rsid w:val="00AC3B5D"/>
    <w:rsid w:val="00AC458B"/>
    <w:rsid w:val="00AC790A"/>
    <w:rsid w:val="00AE0803"/>
    <w:rsid w:val="00AE09EC"/>
    <w:rsid w:val="00AE36AB"/>
    <w:rsid w:val="00AE56C8"/>
    <w:rsid w:val="00AF23BA"/>
    <w:rsid w:val="00AF2886"/>
    <w:rsid w:val="00AF4EE1"/>
    <w:rsid w:val="00AF64E6"/>
    <w:rsid w:val="00AF7AFC"/>
    <w:rsid w:val="00B007EE"/>
    <w:rsid w:val="00B01F3E"/>
    <w:rsid w:val="00B03DC1"/>
    <w:rsid w:val="00B05974"/>
    <w:rsid w:val="00B125B8"/>
    <w:rsid w:val="00B15425"/>
    <w:rsid w:val="00B1632E"/>
    <w:rsid w:val="00B164BE"/>
    <w:rsid w:val="00B2145D"/>
    <w:rsid w:val="00B271C4"/>
    <w:rsid w:val="00B312CD"/>
    <w:rsid w:val="00B31D8B"/>
    <w:rsid w:val="00B31E2A"/>
    <w:rsid w:val="00B35621"/>
    <w:rsid w:val="00B36F40"/>
    <w:rsid w:val="00B37045"/>
    <w:rsid w:val="00B37166"/>
    <w:rsid w:val="00B408EF"/>
    <w:rsid w:val="00B41B6B"/>
    <w:rsid w:val="00B4555D"/>
    <w:rsid w:val="00B57EE6"/>
    <w:rsid w:val="00B610B1"/>
    <w:rsid w:val="00B61E4E"/>
    <w:rsid w:val="00B65598"/>
    <w:rsid w:val="00B726FC"/>
    <w:rsid w:val="00B778E6"/>
    <w:rsid w:val="00B818D1"/>
    <w:rsid w:val="00B849D2"/>
    <w:rsid w:val="00B86563"/>
    <w:rsid w:val="00B92CC5"/>
    <w:rsid w:val="00B955D4"/>
    <w:rsid w:val="00BA0085"/>
    <w:rsid w:val="00BA1DF1"/>
    <w:rsid w:val="00BA2F30"/>
    <w:rsid w:val="00BB237D"/>
    <w:rsid w:val="00BB4D91"/>
    <w:rsid w:val="00BC2707"/>
    <w:rsid w:val="00BD24C2"/>
    <w:rsid w:val="00BD4781"/>
    <w:rsid w:val="00BD569A"/>
    <w:rsid w:val="00BD76AC"/>
    <w:rsid w:val="00BE1664"/>
    <w:rsid w:val="00BE2C0C"/>
    <w:rsid w:val="00BE5618"/>
    <w:rsid w:val="00BE5B90"/>
    <w:rsid w:val="00BE5BFD"/>
    <w:rsid w:val="00BF06D7"/>
    <w:rsid w:val="00BF3075"/>
    <w:rsid w:val="00BF5327"/>
    <w:rsid w:val="00C1383B"/>
    <w:rsid w:val="00C1747C"/>
    <w:rsid w:val="00C17C7A"/>
    <w:rsid w:val="00C22A4A"/>
    <w:rsid w:val="00C2764C"/>
    <w:rsid w:val="00C3363D"/>
    <w:rsid w:val="00C3508F"/>
    <w:rsid w:val="00C35DED"/>
    <w:rsid w:val="00C37E09"/>
    <w:rsid w:val="00C37EC4"/>
    <w:rsid w:val="00C405EA"/>
    <w:rsid w:val="00C40871"/>
    <w:rsid w:val="00C42747"/>
    <w:rsid w:val="00C460B8"/>
    <w:rsid w:val="00C527F0"/>
    <w:rsid w:val="00C52B02"/>
    <w:rsid w:val="00C53C03"/>
    <w:rsid w:val="00C543CD"/>
    <w:rsid w:val="00C56946"/>
    <w:rsid w:val="00C57DE7"/>
    <w:rsid w:val="00C60483"/>
    <w:rsid w:val="00C60DE0"/>
    <w:rsid w:val="00C6114F"/>
    <w:rsid w:val="00C637EB"/>
    <w:rsid w:val="00C65308"/>
    <w:rsid w:val="00C65528"/>
    <w:rsid w:val="00C66707"/>
    <w:rsid w:val="00C67A02"/>
    <w:rsid w:val="00C71774"/>
    <w:rsid w:val="00C76342"/>
    <w:rsid w:val="00C764BC"/>
    <w:rsid w:val="00C80C2D"/>
    <w:rsid w:val="00C8224F"/>
    <w:rsid w:val="00C82293"/>
    <w:rsid w:val="00C84DCC"/>
    <w:rsid w:val="00C90B15"/>
    <w:rsid w:val="00C94E8D"/>
    <w:rsid w:val="00CA2D1E"/>
    <w:rsid w:val="00CA58ED"/>
    <w:rsid w:val="00CA6653"/>
    <w:rsid w:val="00CA72CC"/>
    <w:rsid w:val="00CB259D"/>
    <w:rsid w:val="00CB7E6E"/>
    <w:rsid w:val="00CC3183"/>
    <w:rsid w:val="00CC7778"/>
    <w:rsid w:val="00CD2E97"/>
    <w:rsid w:val="00CD561A"/>
    <w:rsid w:val="00CD57AB"/>
    <w:rsid w:val="00CD5F5B"/>
    <w:rsid w:val="00CE0822"/>
    <w:rsid w:val="00CE2169"/>
    <w:rsid w:val="00CE2175"/>
    <w:rsid w:val="00CE4EE3"/>
    <w:rsid w:val="00CF2564"/>
    <w:rsid w:val="00CF71C2"/>
    <w:rsid w:val="00D022E6"/>
    <w:rsid w:val="00D0293D"/>
    <w:rsid w:val="00D02C43"/>
    <w:rsid w:val="00D04BB3"/>
    <w:rsid w:val="00D05C0A"/>
    <w:rsid w:val="00D06EBA"/>
    <w:rsid w:val="00D074B6"/>
    <w:rsid w:val="00D1350D"/>
    <w:rsid w:val="00D147B9"/>
    <w:rsid w:val="00D159CE"/>
    <w:rsid w:val="00D207AC"/>
    <w:rsid w:val="00D20C7D"/>
    <w:rsid w:val="00D252B0"/>
    <w:rsid w:val="00D261B1"/>
    <w:rsid w:val="00D330EF"/>
    <w:rsid w:val="00D34884"/>
    <w:rsid w:val="00D359EA"/>
    <w:rsid w:val="00D40B0F"/>
    <w:rsid w:val="00D40B47"/>
    <w:rsid w:val="00D4296C"/>
    <w:rsid w:val="00D518B3"/>
    <w:rsid w:val="00D518D9"/>
    <w:rsid w:val="00D55963"/>
    <w:rsid w:val="00D57139"/>
    <w:rsid w:val="00D60ACB"/>
    <w:rsid w:val="00D67BF2"/>
    <w:rsid w:val="00D717FA"/>
    <w:rsid w:val="00D81BC9"/>
    <w:rsid w:val="00D86E40"/>
    <w:rsid w:val="00D8734A"/>
    <w:rsid w:val="00D874CF"/>
    <w:rsid w:val="00D87CDB"/>
    <w:rsid w:val="00D927C7"/>
    <w:rsid w:val="00D97B52"/>
    <w:rsid w:val="00DA42AA"/>
    <w:rsid w:val="00DB1F31"/>
    <w:rsid w:val="00DB6205"/>
    <w:rsid w:val="00DB6DB1"/>
    <w:rsid w:val="00DC11CB"/>
    <w:rsid w:val="00DC1E30"/>
    <w:rsid w:val="00DC675F"/>
    <w:rsid w:val="00DD1D5D"/>
    <w:rsid w:val="00DD5651"/>
    <w:rsid w:val="00DD5F4D"/>
    <w:rsid w:val="00DD7561"/>
    <w:rsid w:val="00DE054E"/>
    <w:rsid w:val="00DE069E"/>
    <w:rsid w:val="00DE1017"/>
    <w:rsid w:val="00DE184F"/>
    <w:rsid w:val="00DE1FDD"/>
    <w:rsid w:val="00DE4BBB"/>
    <w:rsid w:val="00DF6FAE"/>
    <w:rsid w:val="00E05F5D"/>
    <w:rsid w:val="00E06B98"/>
    <w:rsid w:val="00E107AD"/>
    <w:rsid w:val="00E13C92"/>
    <w:rsid w:val="00E21A98"/>
    <w:rsid w:val="00E228F8"/>
    <w:rsid w:val="00E2761D"/>
    <w:rsid w:val="00E32E24"/>
    <w:rsid w:val="00E340ED"/>
    <w:rsid w:val="00E34C61"/>
    <w:rsid w:val="00E40C76"/>
    <w:rsid w:val="00E43266"/>
    <w:rsid w:val="00E4479A"/>
    <w:rsid w:val="00E45778"/>
    <w:rsid w:val="00E52EBA"/>
    <w:rsid w:val="00E52EDA"/>
    <w:rsid w:val="00E57926"/>
    <w:rsid w:val="00E65ABC"/>
    <w:rsid w:val="00E70857"/>
    <w:rsid w:val="00E70ED2"/>
    <w:rsid w:val="00E73C2B"/>
    <w:rsid w:val="00E7761B"/>
    <w:rsid w:val="00E85948"/>
    <w:rsid w:val="00E86DA4"/>
    <w:rsid w:val="00E905D0"/>
    <w:rsid w:val="00E93CEB"/>
    <w:rsid w:val="00E94713"/>
    <w:rsid w:val="00EA35DB"/>
    <w:rsid w:val="00EB5B14"/>
    <w:rsid w:val="00EB79AA"/>
    <w:rsid w:val="00EC10D7"/>
    <w:rsid w:val="00EC1A8B"/>
    <w:rsid w:val="00EC5F10"/>
    <w:rsid w:val="00EC7E66"/>
    <w:rsid w:val="00ED4776"/>
    <w:rsid w:val="00ED60FA"/>
    <w:rsid w:val="00ED7BD3"/>
    <w:rsid w:val="00EE17C3"/>
    <w:rsid w:val="00EE2AE0"/>
    <w:rsid w:val="00EE406F"/>
    <w:rsid w:val="00EF19C2"/>
    <w:rsid w:val="00F00583"/>
    <w:rsid w:val="00F0444F"/>
    <w:rsid w:val="00F05364"/>
    <w:rsid w:val="00F11B0A"/>
    <w:rsid w:val="00F16109"/>
    <w:rsid w:val="00F22E52"/>
    <w:rsid w:val="00F271C0"/>
    <w:rsid w:val="00F27A31"/>
    <w:rsid w:val="00F337C4"/>
    <w:rsid w:val="00F41C91"/>
    <w:rsid w:val="00F470A9"/>
    <w:rsid w:val="00F54686"/>
    <w:rsid w:val="00F565F3"/>
    <w:rsid w:val="00F568E4"/>
    <w:rsid w:val="00F57F27"/>
    <w:rsid w:val="00F646CB"/>
    <w:rsid w:val="00F70B48"/>
    <w:rsid w:val="00F71475"/>
    <w:rsid w:val="00F7169B"/>
    <w:rsid w:val="00F722BE"/>
    <w:rsid w:val="00F741AB"/>
    <w:rsid w:val="00F81B67"/>
    <w:rsid w:val="00F84521"/>
    <w:rsid w:val="00F87A7B"/>
    <w:rsid w:val="00F90F20"/>
    <w:rsid w:val="00F9168C"/>
    <w:rsid w:val="00F92B48"/>
    <w:rsid w:val="00F95D47"/>
    <w:rsid w:val="00F9618E"/>
    <w:rsid w:val="00FA5828"/>
    <w:rsid w:val="00FA7D6F"/>
    <w:rsid w:val="00FB7384"/>
    <w:rsid w:val="00FB7609"/>
    <w:rsid w:val="00FD592D"/>
    <w:rsid w:val="00FD5C0E"/>
    <w:rsid w:val="00FD6D18"/>
    <w:rsid w:val="00FE138E"/>
    <w:rsid w:val="00FE3DE3"/>
    <w:rsid w:val="00FF4055"/>
    <w:rsid w:val="00FF40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AD3B947"/>
  <w15:docId w15:val="{534F6DA6-ABF7-4A07-93EA-6299CF2C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00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060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000"/>
    <w:rPr>
      <w:sz w:val="24"/>
      <w:szCs w:val="24"/>
    </w:rPr>
  </w:style>
  <w:style w:type="paragraph" w:customStyle="1" w:styleId="01Address">
    <w:name w:val="01_Address"/>
    <w:qFormat/>
    <w:rsid w:val="00644A28"/>
    <w:pPr>
      <w:spacing w:after="0" w:line="200" w:lineRule="exact"/>
    </w:pPr>
    <w:rPr>
      <w:color w:val="13316E" w:themeColor="text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A2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2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4A28"/>
    <w:rPr>
      <w:color w:val="13316E" w:themeColor="hyperlink"/>
      <w:u w:val="single"/>
    </w:rPr>
  </w:style>
  <w:style w:type="paragraph" w:customStyle="1" w:styleId="02NameSurname">
    <w:name w:val="02_Name_Surname"/>
    <w:qFormat/>
    <w:rsid w:val="00743630"/>
    <w:pPr>
      <w:spacing w:after="0" w:line="240" w:lineRule="exact"/>
    </w:pPr>
    <w:rPr>
      <w:b/>
      <w:noProof/>
      <w:color w:val="000000" w:themeColor="text2"/>
      <w:lang w:val="en-US" w:eastAsia="en-US"/>
    </w:rPr>
  </w:style>
  <w:style w:type="paragraph" w:customStyle="1" w:styleId="03Title">
    <w:name w:val="03_Title"/>
    <w:qFormat/>
    <w:rsid w:val="00644A28"/>
    <w:pPr>
      <w:spacing w:after="0" w:line="240" w:lineRule="exact"/>
    </w:pPr>
    <w:rPr>
      <w:b/>
      <w:color w:val="000000" w:themeColor="text2"/>
    </w:rPr>
  </w:style>
  <w:style w:type="paragraph" w:customStyle="1" w:styleId="04companyName">
    <w:name w:val="04_company Name"/>
    <w:qFormat/>
    <w:rsid w:val="00644A28"/>
    <w:pPr>
      <w:spacing w:before="240" w:after="0" w:line="240" w:lineRule="exact"/>
    </w:pPr>
    <w:rPr>
      <w:b/>
      <w:color w:val="000000" w:themeColor="text2"/>
    </w:rPr>
  </w:style>
  <w:style w:type="paragraph" w:customStyle="1" w:styleId="05Addressandtitle">
    <w:name w:val="05_Address and title"/>
    <w:qFormat/>
    <w:rsid w:val="00644A28"/>
    <w:pPr>
      <w:spacing w:after="0"/>
    </w:pPr>
    <w:rPr>
      <w:color w:val="000000" w:themeColor="text2"/>
    </w:rPr>
  </w:style>
  <w:style w:type="paragraph" w:customStyle="1" w:styleId="06Subjectofletter">
    <w:name w:val="06_Subject of letter"/>
    <w:qFormat/>
    <w:rsid w:val="00644A28"/>
    <w:pPr>
      <w:spacing w:before="640" w:after="0"/>
    </w:pPr>
    <w:rPr>
      <w:b/>
      <w:color w:val="000000" w:themeColor="text2"/>
      <w:sz w:val="28"/>
      <w:szCs w:val="28"/>
    </w:rPr>
  </w:style>
  <w:style w:type="paragraph" w:customStyle="1" w:styleId="07DearSirMadam">
    <w:name w:val="07_Dear Sir/Madam"/>
    <w:qFormat/>
    <w:rsid w:val="00644A28"/>
    <w:pPr>
      <w:spacing w:before="450" w:after="0"/>
    </w:pPr>
    <w:rPr>
      <w:b/>
      <w:color w:val="000000" w:themeColor="text2"/>
    </w:rPr>
  </w:style>
  <w:style w:type="paragraph" w:customStyle="1" w:styleId="08Bodycopy">
    <w:name w:val="08_Body copy"/>
    <w:qFormat/>
    <w:rsid w:val="00644A28"/>
    <w:pPr>
      <w:spacing w:after="0" w:line="240" w:lineRule="exact"/>
    </w:pPr>
    <w:rPr>
      <w:color w:val="000000" w:themeColor="text2"/>
    </w:rPr>
  </w:style>
  <w:style w:type="paragraph" w:customStyle="1" w:styleId="BasicParagraph">
    <w:name w:val="[Basic Paragraph]"/>
    <w:basedOn w:val="Normal"/>
    <w:uiPriority w:val="99"/>
    <w:rsid w:val="00644A2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09BodyCopyBold">
    <w:name w:val="09_Body Copy Bold"/>
    <w:basedOn w:val="08Bodycopy"/>
    <w:qFormat/>
    <w:rsid w:val="00644A28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8224F"/>
    <w:pPr>
      <w:pBdr>
        <w:bottom w:val="single" w:sz="8" w:space="4" w:color="0967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24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9D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B4DB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08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431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OKES\AppData\Local\Temp\notes0D93A0\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MBA colour final 4">
      <a:dk1>
        <a:srgbClr val="13316E"/>
      </a:dk1>
      <a:lt1>
        <a:sysClr val="window" lastClr="FFFFFF"/>
      </a:lt1>
      <a:dk2>
        <a:srgbClr val="000000"/>
      </a:dk2>
      <a:lt2>
        <a:srgbClr val="50535A"/>
      </a:lt2>
      <a:accent1>
        <a:srgbClr val="0967B1"/>
      </a:accent1>
      <a:accent2>
        <a:srgbClr val="008E82"/>
      </a:accent2>
      <a:accent3>
        <a:srgbClr val="25A73B"/>
      </a:accent3>
      <a:accent4>
        <a:srgbClr val="EA580D"/>
      </a:accent4>
      <a:accent5>
        <a:srgbClr val="DA1F6C"/>
      </a:accent5>
      <a:accent6>
        <a:srgbClr val="6F4F9B"/>
      </a:accent6>
      <a:hlink>
        <a:srgbClr val="13316E"/>
      </a:hlink>
      <a:folHlink>
        <a:srgbClr val="13316E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C0AF50D50804BA80007B0F03F0D00" ma:contentTypeVersion="4" ma:contentTypeDescription="Create a new document." ma:contentTypeScope="" ma:versionID="f88cef522a30f8333143fc9e9d915e34">
  <xsd:schema xmlns:xsd="http://www.w3.org/2001/XMLSchema" xmlns:xs="http://www.w3.org/2001/XMLSchema" xmlns:p="http://schemas.microsoft.com/office/2006/metadata/properties" xmlns:ns3="2621be50-cd3f-4c03-9846-dcc9e94799db" targetNamespace="http://schemas.microsoft.com/office/2006/metadata/properties" ma:root="true" ma:fieldsID="d8e8da7cac40d218ff05e0f3318ef38f" ns3:_="">
    <xsd:import namespace="2621be50-cd3f-4c03-9846-dcc9e9479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1be50-cd3f-4c03-9846-dcc9e9479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234A2-6537-4C51-BE8A-F1C76847E3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C15CC-F863-404A-9E19-B79B15A70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5A099-D24A-472B-8F79-91CFEF808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1be50-cd3f-4c03-9846-dcc9e9479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7A8B4-ACF9-454C-AA18-36245DBEBD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GK Presentations Ltd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Nokes</dc:creator>
  <cp:keywords/>
  <dc:description/>
  <cp:lastModifiedBy>Natalie Fitzpatrick</cp:lastModifiedBy>
  <cp:revision>3</cp:revision>
  <cp:lastPrinted>2022-08-05T14:20:00Z</cp:lastPrinted>
  <dcterms:created xsi:type="dcterms:W3CDTF">2024-02-02T10:59:00Z</dcterms:created>
  <dcterms:modified xsi:type="dcterms:W3CDTF">2024-02-02T10:59:00Z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0x010100750C0AF50D50804BA80007B0F03F0D00</vt:lpwstr>
  </property>
  <property fmtid="{D5CDD505-2E9C-101B-9397-08002B2CF9AE}" pid="3" name="ClassificationContentMarkingHeaderShapeIds">
    <vt:lpwstr>478fbe87,64853f9,3b453d76</vt:lpwstr>
  </property>
  <property fmtid="{D5CDD505-2E9C-101B-9397-08002B2CF9AE}" pid="4" name="ClassificationContentMarkingHeaderFontProps">
    <vt:lpwstr>#000000,8,Calibri</vt:lpwstr>
  </property>
  <property fmtid="{D5CDD505-2E9C-101B-9397-08002B2CF9AE}" pid="5" name="ClassificationContentMarkingHeaderText">
    <vt:lpwstr>Sensitivity: Internal use</vt:lpwstr>
  </property>
  <property fmtid="{D5CDD505-2E9C-101B-9397-08002B2CF9AE}" pid="6" name="ClassificationContentMarkingFooterShapeIds">
    <vt:lpwstr>2a27b72e,602d80bf,4a46905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Sensitivity: Internal use</vt:lpwstr>
  </property>
  <property fmtid="{D5CDD505-2E9C-101B-9397-08002B2CF9AE}" pid="9" name="MSIP_Label_27311aa3-ef88-470e-82bb-d449a2bc52c7_Enabled">
    <vt:lpwstr>true</vt:lpwstr>
  </property>
  <property fmtid="{D5CDD505-2E9C-101B-9397-08002B2CF9AE}" pid="10" name="MSIP_Label_27311aa3-ef88-470e-82bb-d449a2bc52c7_SetDate">
    <vt:lpwstr>2024-02-02T10:59:27Z</vt:lpwstr>
  </property>
  <property fmtid="{D5CDD505-2E9C-101B-9397-08002B2CF9AE}" pid="11" name="MSIP_Label_27311aa3-ef88-470e-82bb-d449a2bc52c7_Method">
    <vt:lpwstr>Privileged</vt:lpwstr>
  </property>
  <property fmtid="{D5CDD505-2E9C-101B-9397-08002B2CF9AE}" pid="12" name="MSIP_Label_27311aa3-ef88-470e-82bb-d449a2bc52c7_Name">
    <vt:lpwstr>27311aa3-ef88-470e-82bb-d449a2bc52c7</vt:lpwstr>
  </property>
  <property fmtid="{D5CDD505-2E9C-101B-9397-08002B2CF9AE}" pid="13" name="MSIP_Label_27311aa3-ef88-470e-82bb-d449a2bc52c7_SiteId">
    <vt:lpwstr>bf448ebe-e65f-40e6-9e31-33fdaa412880</vt:lpwstr>
  </property>
  <property fmtid="{D5CDD505-2E9C-101B-9397-08002B2CF9AE}" pid="14" name="MSIP_Label_27311aa3-ef88-470e-82bb-d449a2bc52c7_ActionId">
    <vt:lpwstr>4007c89d-c80f-4ca6-a95a-57e218e22d57</vt:lpwstr>
  </property>
  <property fmtid="{D5CDD505-2E9C-101B-9397-08002B2CF9AE}" pid="15" name="MSIP_Label_27311aa3-ef88-470e-82bb-d449a2bc52c7_ContentBits">
    <vt:lpwstr>3</vt:lpwstr>
  </property>
</Properties>
</file>