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B5D17" w14:textId="77777777" w:rsidR="008C49D6" w:rsidRDefault="008C49D6" w:rsidP="008C49D6">
      <w:pPr>
        <w:autoSpaceDE w:val="0"/>
        <w:autoSpaceDN w:val="0"/>
        <w:rPr>
          <w:color w:val="000000"/>
          <w:sz w:val="20"/>
          <w:szCs w:val="20"/>
        </w:rPr>
      </w:pPr>
    </w:p>
    <w:p w14:paraId="4E6F0C47" w14:textId="77777777" w:rsidR="008C49D6" w:rsidRDefault="008C49D6" w:rsidP="008C49D6">
      <w:pPr>
        <w:autoSpaceDE w:val="0"/>
        <w:autoSpaceDN w:val="0"/>
        <w:rPr>
          <w:color w:val="000000"/>
          <w:sz w:val="20"/>
          <w:szCs w:val="20"/>
        </w:rPr>
      </w:pPr>
    </w:p>
    <w:p w14:paraId="1536E03B" w14:textId="77777777" w:rsidR="0068323F" w:rsidRDefault="0068323F" w:rsidP="0068323F">
      <w:pPr>
        <w:autoSpaceDE w:val="0"/>
        <w:autoSpaceDN w:val="0"/>
        <w:rPr>
          <w:color w:val="000000"/>
          <w:sz w:val="20"/>
          <w:szCs w:val="20"/>
        </w:rPr>
      </w:pPr>
    </w:p>
    <w:p w14:paraId="7544E224" w14:textId="3623FDB9" w:rsidR="00640C22" w:rsidRDefault="00640C22" w:rsidP="008C49D6">
      <w:pPr>
        <w:autoSpaceDE w:val="0"/>
        <w:autoSpaceDN w:val="0"/>
        <w:rPr>
          <w:color w:val="000000"/>
          <w:sz w:val="20"/>
          <w:szCs w:val="20"/>
        </w:rPr>
      </w:pPr>
    </w:p>
    <w:p w14:paraId="1DC969B1" w14:textId="52E869B7" w:rsidR="00F23111" w:rsidRPr="00F23111" w:rsidRDefault="00F23111" w:rsidP="00F23111">
      <w:pPr>
        <w:rPr>
          <w:sz w:val="20"/>
          <w:szCs w:val="20"/>
        </w:rPr>
      </w:pPr>
    </w:p>
    <w:p w14:paraId="392C7715" w14:textId="79E14627" w:rsidR="00F23111" w:rsidRPr="00F23111" w:rsidRDefault="00F23111" w:rsidP="00F23111">
      <w:pPr>
        <w:rPr>
          <w:sz w:val="20"/>
          <w:szCs w:val="20"/>
        </w:rPr>
      </w:pPr>
    </w:p>
    <w:p w14:paraId="524D4B17" w14:textId="7A46942F" w:rsidR="00F23111" w:rsidRPr="00F23111" w:rsidRDefault="00F23111" w:rsidP="00F23111">
      <w:pPr>
        <w:rPr>
          <w:sz w:val="20"/>
          <w:szCs w:val="20"/>
        </w:rPr>
      </w:pPr>
    </w:p>
    <w:p w14:paraId="00AFBF52" w14:textId="714B6429" w:rsidR="00F23111" w:rsidRPr="00F23111" w:rsidRDefault="00F23111" w:rsidP="00F23111">
      <w:pPr>
        <w:rPr>
          <w:sz w:val="20"/>
          <w:szCs w:val="20"/>
        </w:rPr>
      </w:pPr>
    </w:p>
    <w:p w14:paraId="744E5BA6" w14:textId="7D1EE41D" w:rsidR="00F23111" w:rsidRPr="00F23111" w:rsidRDefault="00F23111" w:rsidP="00F23111">
      <w:pPr>
        <w:rPr>
          <w:sz w:val="20"/>
          <w:szCs w:val="20"/>
        </w:rPr>
      </w:pPr>
    </w:p>
    <w:p w14:paraId="252233A2" w14:textId="2C239483" w:rsidR="00F23111" w:rsidRPr="00F23111" w:rsidRDefault="00F23111" w:rsidP="00F23111">
      <w:pPr>
        <w:rPr>
          <w:sz w:val="20"/>
          <w:szCs w:val="20"/>
        </w:rPr>
      </w:pPr>
    </w:p>
    <w:p w14:paraId="6C052414" w14:textId="1C45FFD7" w:rsidR="00F23111" w:rsidRPr="00F23111" w:rsidRDefault="00F23111" w:rsidP="00F23111">
      <w:pPr>
        <w:rPr>
          <w:sz w:val="20"/>
          <w:szCs w:val="20"/>
        </w:rPr>
      </w:pPr>
    </w:p>
    <w:p w14:paraId="44749639" w14:textId="47B3EE9C" w:rsidR="00F23111" w:rsidRPr="00F23111" w:rsidRDefault="00F23111" w:rsidP="00F23111">
      <w:pPr>
        <w:rPr>
          <w:sz w:val="20"/>
          <w:szCs w:val="20"/>
        </w:rPr>
      </w:pPr>
    </w:p>
    <w:p w14:paraId="5CD5B1B5" w14:textId="0D0F6132" w:rsidR="00F23111" w:rsidRPr="00F23111" w:rsidRDefault="00F23111" w:rsidP="00F23111">
      <w:pPr>
        <w:rPr>
          <w:sz w:val="20"/>
          <w:szCs w:val="20"/>
        </w:rPr>
      </w:pPr>
    </w:p>
    <w:p w14:paraId="221078FB" w14:textId="6CFE0967" w:rsidR="00F23111" w:rsidRPr="00F23111" w:rsidRDefault="00F23111" w:rsidP="00F23111">
      <w:pPr>
        <w:rPr>
          <w:sz w:val="20"/>
          <w:szCs w:val="20"/>
        </w:rPr>
      </w:pPr>
    </w:p>
    <w:p w14:paraId="68BB948C" w14:textId="7F3EC0DB" w:rsidR="00F23111" w:rsidRPr="00F23111" w:rsidRDefault="00F23111" w:rsidP="00F23111">
      <w:pPr>
        <w:rPr>
          <w:sz w:val="20"/>
          <w:szCs w:val="20"/>
        </w:rPr>
      </w:pPr>
    </w:p>
    <w:p w14:paraId="25799762" w14:textId="44B14DF6" w:rsidR="00F23111" w:rsidRPr="00F23111" w:rsidRDefault="00F23111" w:rsidP="00F23111">
      <w:pPr>
        <w:rPr>
          <w:sz w:val="20"/>
          <w:szCs w:val="20"/>
        </w:rPr>
      </w:pPr>
    </w:p>
    <w:p w14:paraId="6108BB85" w14:textId="270EBF66" w:rsidR="00F23111" w:rsidRPr="00F23111" w:rsidRDefault="00F23111" w:rsidP="00F23111">
      <w:pPr>
        <w:rPr>
          <w:sz w:val="20"/>
          <w:szCs w:val="20"/>
        </w:rPr>
      </w:pPr>
    </w:p>
    <w:p w14:paraId="7BD17CF9" w14:textId="2EB46341" w:rsidR="00F23111" w:rsidRPr="00F23111" w:rsidRDefault="00F23111" w:rsidP="00F23111">
      <w:pPr>
        <w:rPr>
          <w:sz w:val="20"/>
          <w:szCs w:val="20"/>
        </w:rPr>
      </w:pPr>
    </w:p>
    <w:p w14:paraId="595085C2" w14:textId="012858D2" w:rsidR="00F23111" w:rsidRPr="00F23111" w:rsidRDefault="00F23111" w:rsidP="00F23111">
      <w:pPr>
        <w:rPr>
          <w:sz w:val="20"/>
          <w:szCs w:val="20"/>
        </w:rPr>
      </w:pPr>
    </w:p>
    <w:p w14:paraId="03E40EA4" w14:textId="5F124C58" w:rsidR="00F23111" w:rsidRPr="00F23111" w:rsidRDefault="00F23111" w:rsidP="00F23111">
      <w:pPr>
        <w:rPr>
          <w:sz w:val="20"/>
          <w:szCs w:val="20"/>
        </w:rPr>
      </w:pPr>
    </w:p>
    <w:p w14:paraId="5C07BC18" w14:textId="2FC7C36E" w:rsidR="00F23111" w:rsidRPr="00F23111" w:rsidRDefault="00F23111" w:rsidP="00F23111">
      <w:pPr>
        <w:rPr>
          <w:sz w:val="20"/>
          <w:szCs w:val="20"/>
        </w:rPr>
      </w:pPr>
    </w:p>
    <w:p w14:paraId="1DA11D38" w14:textId="48EAA10B" w:rsidR="00F23111" w:rsidRPr="00F23111" w:rsidRDefault="00F23111" w:rsidP="00F23111">
      <w:pPr>
        <w:rPr>
          <w:sz w:val="20"/>
          <w:szCs w:val="20"/>
        </w:rPr>
      </w:pPr>
    </w:p>
    <w:p w14:paraId="6C310992" w14:textId="3049196E" w:rsidR="00F23111" w:rsidRPr="00F23111" w:rsidRDefault="00F23111" w:rsidP="00F23111">
      <w:pPr>
        <w:rPr>
          <w:sz w:val="20"/>
          <w:szCs w:val="20"/>
        </w:rPr>
      </w:pPr>
    </w:p>
    <w:p w14:paraId="7F61604E" w14:textId="55B89E40" w:rsidR="00F23111" w:rsidRPr="00F23111" w:rsidRDefault="00F23111" w:rsidP="00F23111">
      <w:pPr>
        <w:rPr>
          <w:sz w:val="20"/>
          <w:szCs w:val="20"/>
        </w:rPr>
      </w:pPr>
    </w:p>
    <w:p w14:paraId="269BD84A" w14:textId="43C55CF5" w:rsidR="00F23111" w:rsidRPr="00F23111" w:rsidRDefault="00F23111" w:rsidP="00F23111">
      <w:pPr>
        <w:rPr>
          <w:sz w:val="20"/>
          <w:szCs w:val="20"/>
        </w:rPr>
      </w:pPr>
    </w:p>
    <w:p w14:paraId="59869F61" w14:textId="1C9D27CE" w:rsidR="00F23111" w:rsidRPr="00F23111" w:rsidRDefault="00F23111" w:rsidP="00F23111">
      <w:pPr>
        <w:rPr>
          <w:sz w:val="20"/>
          <w:szCs w:val="20"/>
        </w:rPr>
      </w:pPr>
    </w:p>
    <w:p w14:paraId="540CBBF6" w14:textId="0793BA11" w:rsidR="00F23111" w:rsidRPr="00F23111" w:rsidRDefault="00F23111" w:rsidP="00F23111">
      <w:pPr>
        <w:rPr>
          <w:sz w:val="20"/>
          <w:szCs w:val="20"/>
        </w:rPr>
      </w:pPr>
    </w:p>
    <w:p w14:paraId="4955CEA7" w14:textId="7BE5CA82" w:rsidR="00F23111" w:rsidRPr="00F23111" w:rsidRDefault="00F23111" w:rsidP="00F23111">
      <w:pPr>
        <w:rPr>
          <w:sz w:val="20"/>
          <w:szCs w:val="20"/>
        </w:rPr>
      </w:pPr>
    </w:p>
    <w:sectPr w:rsidR="00F23111" w:rsidRPr="00F23111" w:rsidSect="00965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18" w:right="1418" w:bottom="1985" w:left="1418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0B0C1" w14:textId="77777777" w:rsidR="004652A6" w:rsidRDefault="004652A6" w:rsidP="00006000">
      <w:pPr>
        <w:spacing w:after="0"/>
      </w:pPr>
      <w:r>
        <w:separator/>
      </w:r>
    </w:p>
  </w:endnote>
  <w:endnote w:type="continuationSeparator" w:id="0">
    <w:p w14:paraId="059A52F7" w14:textId="77777777" w:rsidR="004652A6" w:rsidRDefault="004652A6" w:rsidP="000060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CF1F" w14:textId="0734EE71" w:rsidR="0020166E" w:rsidRDefault="008459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4AC209F" wp14:editId="4D530B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64376561" name="Text Box 5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A0423" w14:textId="06ED81C5" w:rsidR="008459DB" w:rsidRPr="008459DB" w:rsidRDefault="008459DB" w:rsidP="008459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5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C20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nsitivity: Unrestricted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02A0423" w14:textId="06ED81C5" w:rsidR="008459DB" w:rsidRPr="008459DB" w:rsidRDefault="008459DB" w:rsidP="008459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59D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AF838" w14:textId="1324B6D8" w:rsidR="00037323" w:rsidRPr="00C1383B" w:rsidRDefault="008459DB" w:rsidP="00C1383B">
    <w:pPr>
      <w:pStyle w:val="Footer"/>
      <w:jc w:val="right"/>
      <w:rPr>
        <w:color w:val="13316E" w:themeColor="text1"/>
        <w:sz w:val="16"/>
        <w:szCs w:val="16"/>
      </w:rPr>
    </w:pPr>
    <w:r>
      <w:rPr>
        <w:noProof/>
        <w:color w:val="13316E" w:themeColor="text1"/>
        <w:sz w:val="16"/>
        <w:szCs w:val="16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287418F" wp14:editId="0AC492B7">
              <wp:simplePos x="901065" y="103898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37015618" name="Text Box 6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9F1FA" w14:textId="75F28729" w:rsidR="008459DB" w:rsidRPr="008459DB" w:rsidRDefault="008459DB" w:rsidP="008459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741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nsitivity: Unrestricted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3C9F1FA" w14:textId="75F28729" w:rsidR="008459DB" w:rsidRPr="008459DB" w:rsidRDefault="008459DB" w:rsidP="008459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13316E" w:themeColor="text1"/>
          <w:sz w:val="16"/>
          <w:szCs w:val="16"/>
        </w:rPr>
        <w:id w:val="-63548563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13316E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37323" w:rsidRPr="00C1383B">
              <w:rPr>
                <w:color w:val="13316E" w:themeColor="text1"/>
                <w:sz w:val="16"/>
                <w:szCs w:val="16"/>
              </w:rPr>
              <w:t xml:space="preserve">Page </w:t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instrText xml:space="preserve"> PAGE </w:instrText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772147">
              <w:rPr>
                <w:bCs/>
                <w:noProof/>
                <w:color w:val="13316E" w:themeColor="text1"/>
                <w:sz w:val="16"/>
                <w:szCs w:val="16"/>
              </w:rPr>
              <w:t>2</w:t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  <w:r w:rsidR="00037323" w:rsidRPr="00C1383B">
              <w:rPr>
                <w:color w:val="13316E" w:themeColor="text1"/>
                <w:sz w:val="16"/>
                <w:szCs w:val="16"/>
              </w:rPr>
              <w:t xml:space="preserve"> of </w:t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instrText xml:space="preserve"> NUMPAGES  </w:instrText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68323F">
              <w:rPr>
                <w:bCs/>
                <w:noProof/>
                <w:color w:val="13316E" w:themeColor="text1"/>
                <w:sz w:val="16"/>
                <w:szCs w:val="16"/>
              </w:rPr>
              <w:t>1</w:t>
            </w:r>
            <w:r w:rsidR="00037323"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46D72" w14:textId="77777777" w:rsidR="004652A6" w:rsidRDefault="004652A6" w:rsidP="00006000">
      <w:pPr>
        <w:spacing w:after="0"/>
      </w:pPr>
      <w:r>
        <w:separator/>
      </w:r>
    </w:p>
  </w:footnote>
  <w:footnote w:type="continuationSeparator" w:id="0">
    <w:p w14:paraId="00391261" w14:textId="77777777" w:rsidR="004652A6" w:rsidRDefault="004652A6" w:rsidP="000060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709D0" w14:textId="1C294740" w:rsidR="0020166E" w:rsidRDefault="008459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69F1C51" wp14:editId="0C5326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4605" b="9525"/>
              <wp:wrapNone/>
              <wp:docPr id="1864200183" name="Text Box 2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149D2" w14:textId="2209BDCE" w:rsidR="008459DB" w:rsidRPr="008459DB" w:rsidRDefault="008459DB" w:rsidP="008459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5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F1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Unrestricted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2D149D2" w14:textId="2209BDCE" w:rsidR="008459DB" w:rsidRPr="008459DB" w:rsidRDefault="008459DB" w:rsidP="008459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59D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E80D4" w14:textId="55EB10A4" w:rsidR="00037323" w:rsidRDefault="000373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6CEB1A50" wp14:editId="35EA3B52">
          <wp:simplePos x="0" y="0"/>
          <wp:positionH relativeFrom="column">
            <wp:posOffset>5473065</wp:posOffset>
          </wp:positionH>
          <wp:positionV relativeFrom="paragraph">
            <wp:posOffset>254134</wp:posOffset>
          </wp:positionV>
          <wp:extent cx="532436" cy="190993"/>
          <wp:effectExtent l="0" t="0" r="1270" b="12700"/>
          <wp:wrapNone/>
          <wp:docPr id="10" name="Picture 10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36" cy="1909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AABB" w14:textId="2A0AB967" w:rsidR="008B6261" w:rsidRDefault="008459DB" w:rsidP="008B6261">
    <w:pPr>
      <w:spacing w:after="0"/>
      <w:ind w:left="-567"/>
      <w:rPr>
        <w:rFonts w:ascii="Calibri Light" w:hAnsi="Calibri Light"/>
        <w:sz w:val="22"/>
        <w:szCs w:val="22"/>
      </w:rPr>
    </w:pPr>
    <w:r>
      <w:rPr>
        <w:rFonts w:ascii="Calibri Light" w:hAnsi="Calibri Light"/>
        <w:noProof/>
        <w:sz w:val="22"/>
        <w:szCs w:val="22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8775EDC" wp14:editId="4700F222">
              <wp:simplePos x="901700" y="1841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4605" b="9525"/>
              <wp:wrapNone/>
              <wp:docPr id="622254797" name="Text Box 1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7DDCD" w14:textId="1DE8D2FB" w:rsidR="008459DB" w:rsidRPr="008459DB" w:rsidRDefault="008459DB" w:rsidP="008459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75E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nsitivity: Unrestricted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DA7DDCD" w14:textId="1DE8D2FB" w:rsidR="008459DB" w:rsidRPr="008459DB" w:rsidRDefault="008459DB" w:rsidP="008459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A777557" w14:textId="77777777" w:rsidR="008B6261" w:rsidRDefault="008B6261" w:rsidP="008B6261">
    <w:pPr>
      <w:spacing w:after="0"/>
      <w:ind w:left="-567"/>
      <w:rPr>
        <w:rFonts w:ascii="Calibri Light" w:hAnsi="Calibri Light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20FBE97F" wp14:editId="7B396B53">
          <wp:simplePos x="0" y="0"/>
          <wp:positionH relativeFrom="column">
            <wp:posOffset>4920615</wp:posOffset>
          </wp:positionH>
          <wp:positionV relativeFrom="paragraph">
            <wp:posOffset>111125</wp:posOffset>
          </wp:positionV>
          <wp:extent cx="1210815" cy="434340"/>
          <wp:effectExtent l="0" t="0" r="8890" b="0"/>
          <wp:wrapNone/>
          <wp:docPr id="3" name="Picture 3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1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D674B" w14:textId="77777777" w:rsidR="00037323" w:rsidRDefault="00037323" w:rsidP="008B6261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1A2"/>
    <w:multiLevelType w:val="hybridMultilevel"/>
    <w:tmpl w:val="F5869E86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54410939"/>
    <w:multiLevelType w:val="hybridMultilevel"/>
    <w:tmpl w:val="09066A40"/>
    <w:lvl w:ilvl="0" w:tplc="5B88CC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85727">
    <w:abstractNumId w:val="1"/>
  </w:num>
  <w:num w:numId="2" w16cid:durableId="12076391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A6"/>
    <w:rsid w:val="00006000"/>
    <w:rsid w:val="00037323"/>
    <w:rsid w:val="00051613"/>
    <w:rsid w:val="00064659"/>
    <w:rsid w:val="000D4079"/>
    <w:rsid w:val="0010200A"/>
    <w:rsid w:val="001C7E81"/>
    <w:rsid w:val="001E237C"/>
    <w:rsid w:val="001F4E1A"/>
    <w:rsid w:val="0020166E"/>
    <w:rsid w:val="00226E65"/>
    <w:rsid w:val="002327C9"/>
    <w:rsid w:val="00263A19"/>
    <w:rsid w:val="002E061A"/>
    <w:rsid w:val="00340479"/>
    <w:rsid w:val="003848A9"/>
    <w:rsid w:val="004219B8"/>
    <w:rsid w:val="004652A6"/>
    <w:rsid w:val="00486B51"/>
    <w:rsid w:val="004B1A4F"/>
    <w:rsid w:val="004C3B19"/>
    <w:rsid w:val="004C725C"/>
    <w:rsid w:val="004E3672"/>
    <w:rsid w:val="00586033"/>
    <w:rsid w:val="005B5D9E"/>
    <w:rsid w:val="00640C22"/>
    <w:rsid w:val="00644A28"/>
    <w:rsid w:val="0068323F"/>
    <w:rsid w:val="00692D88"/>
    <w:rsid w:val="007149F7"/>
    <w:rsid w:val="00743630"/>
    <w:rsid w:val="00772147"/>
    <w:rsid w:val="007B74C0"/>
    <w:rsid w:val="007E39D9"/>
    <w:rsid w:val="00816202"/>
    <w:rsid w:val="00823F26"/>
    <w:rsid w:val="008249E4"/>
    <w:rsid w:val="008459DB"/>
    <w:rsid w:val="00890588"/>
    <w:rsid w:val="008B6261"/>
    <w:rsid w:val="008C49D6"/>
    <w:rsid w:val="008C6761"/>
    <w:rsid w:val="00924148"/>
    <w:rsid w:val="00965666"/>
    <w:rsid w:val="009B0D28"/>
    <w:rsid w:val="00A67E20"/>
    <w:rsid w:val="00AE36AB"/>
    <w:rsid w:val="00AE56C8"/>
    <w:rsid w:val="00B651BA"/>
    <w:rsid w:val="00B726FC"/>
    <w:rsid w:val="00C1383B"/>
    <w:rsid w:val="00C8224F"/>
    <w:rsid w:val="00CA6244"/>
    <w:rsid w:val="00CD57AB"/>
    <w:rsid w:val="00D0293D"/>
    <w:rsid w:val="00D717FA"/>
    <w:rsid w:val="00DE4BBB"/>
    <w:rsid w:val="00F23111"/>
    <w:rsid w:val="00FA7D6F"/>
    <w:rsid w:val="00FC4E03"/>
    <w:rsid w:val="00FD5DFC"/>
    <w:rsid w:val="00FE13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0C4A1189"/>
  <w15:docId w15:val="{534F6DA6-ABF7-4A07-93EA-6299CF2C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6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6000"/>
    <w:rPr>
      <w:sz w:val="24"/>
      <w:szCs w:val="24"/>
    </w:rPr>
  </w:style>
  <w:style w:type="paragraph" w:customStyle="1" w:styleId="01Address">
    <w:name w:val="01_Address"/>
    <w:qFormat/>
    <w:rsid w:val="00644A28"/>
    <w:pPr>
      <w:spacing w:after="0" w:line="200" w:lineRule="exact"/>
    </w:pPr>
    <w:rPr>
      <w:color w:val="13316E" w:themeColor="tex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A2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A28"/>
    <w:rPr>
      <w:color w:val="13316E" w:themeColor="hyperlink"/>
      <w:u w:val="single"/>
    </w:rPr>
  </w:style>
  <w:style w:type="paragraph" w:customStyle="1" w:styleId="02NameSurname">
    <w:name w:val="02_Name_Surname"/>
    <w:qFormat/>
    <w:rsid w:val="00743630"/>
    <w:pPr>
      <w:spacing w:after="0" w:line="240" w:lineRule="exact"/>
    </w:pPr>
    <w:rPr>
      <w:b/>
      <w:noProof/>
      <w:color w:val="000000" w:themeColor="text2"/>
      <w:lang w:val="en-US" w:eastAsia="en-US"/>
    </w:rPr>
  </w:style>
  <w:style w:type="paragraph" w:customStyle="1" w:styleId="03Title">
    <w:name w:val="03_Title"/>
    <w:qFormat/>
    <w:rsid w:val="00644A28"/>
    <w:pPr>
      <w:spacing w:after="0" w:line="240" w:lineRule="exact"/>
    </w:pPr>
    <w:rPr>
      <w:b/>
      <w:color w:val="000000" w:themeColor="text2"/>
    </w:rPr>
  </w:style>
  <w:style w:type="paragraph" w:customStyle="1" w:styleId="04companyName">
    <w:name w:val="04_company Name"/>
    <w:qFormat/>
    <w:rsid w:val="00644A28"/>
    <w:pPr>
      <w:spacing w:before="240" w:after="0" w:line="240" w:lineRule="exact"/>
    </w:pPr>
    <w:rPr>
      <w:b/>
      <w:color w:val="000000" w:themeColor="text2"/>
    </w:rPr>
  </w:style>
  <w:style w:type="paragraph" w:customStyle="1" w:styleId="05Addressandtitle">
    <w:name w:val="05_Address and title"/>
    <w:qFormat/>
    <w:rsid w:val="00644A28"/>
    <w:pPr>
      <w:spacing w:after="0"/>
    </w:pPr>
    <w:rPr>
      <w:color w:val="000000" w:themeColor="text2"/>
    </w:rPr>
  </w:style>
  <w:style w:type="paragraph" w:customStyle="1" w:styleId="06Subjectofletter">
    <w:name w:val="06_Subject of letter"/>
    <w:qFormat/>
    <w:rsid w:val="00644A28"/>
    <w:pPr>
      <w:spacing w:before="640" w:after="0"/>
    </w:pPr>
    <w:rPr>
      <w:b/>
      <w:color w:val="000000" w:themeColor="text2"/>
      <w:sz w:val="28"/>
      <w:szCs w:val="28"/>
    </w:rPr>
  </w:style>
  <w:style w:type="paragraph" w:customStyle="1" w:styleId="07DearSirMadam">
    <w:name w:val="07_Dear Sir/Madam"/>
    <w:qFormat/>
    <w:rsid w:val="00644A28"/>
    <w:pPr>
      <w:spacing w:before="450" w:after="0"/>
    </w:pPr>
    <w:rPr>
      <w:b/>
      <w:color w:val="000000" w:themeColor="text2"/>
    </w:rPr>
  </w:style>
  <w:style w:type="paragraph" w:customStyle="1" w:styleId="08Bodycopy">
    <w:name w:val="08_Body copy"/>
    <w:qFormat/>
    <w:rsid w:val="00644A28"/>
    <w:pPr>
      <w:spacing w:after="0" w:line="240" w:lineRule="exact"/>
    </w:pPr>
    <w:rPr>
      <w:color w:val="000000" w:themeColor="text2"/>
    </w:rPr>
  </w:style>
  <w:style w:type="paragraph" w:customStyle="1" w:styleId="BasicParagraph">
    <w:name w:val="[Basic Paragraph]"/>
    <w:basedOn w:val="Normal"/>
    <w:uiPriority w:val="99"/>
    <w:rsid w:val="00644A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9BodyCopyBold">
    <w:name w:val="09_Body Copy Bold"/>
    <w:basedOn w:val="08Bodycopy"/>
    <w:qFormat/>
    <w:rsid w:val="00644A28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8224F"/>
    <w:pPr>
      <w:pBdr>
        <w:bottom w:val="single" w:sz="8" w:space="4" w:color="0967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24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8B6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ddress">
    <w:name w:val="Address"/>
    <w:basedOn w:val="Normal"/>
    <w:rsid w:val="008B6261"/>
    <w:pPr>
      <w:spacing w:after="0" w:line="240" w:lineRule="exact"/>
    </w:pPr>
    <w:rPr>
      <w:rFonts w:ascii="Frutiger 45 Light" w:eastAsia="Times New Roman" w:hAnsi="Frutiger 45 Light" w:cs="Times New Roman"/>
      <w:sz w:val="20"/>
      <w:szCs w:val="20"/>
      <w:lang w:eastAsia="en-GB"/>
    </w:rPr>
  </w:style>
  <w:style w:type="paragraph" w:customStyle="1" w:styleId="Committee">
    <w:name w:val="Committee"/>
    <w:basedOn w:val="Normal"/>
    <w:rsid w:val="008B6261"/>
    <w:pPr>
      <w:spacing w:after="0" w:line="240" w:lineRule="exact"/>
    </w:pPr>
    <w:rPr>
      <w:rFonts w:ascii="Frutiger 45 Light" w:eastAsia="Times New Roman" w:hAnsi="Frutiger 45 Light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C49D6"/>
    <w:pPr>
      <w:spacing w:after="0"/>
      <w:ind w:left="720"/>
      <w:contextualSpacing/>
    </w:pPr>
    <w:rPr>
      <w:rFonts w:ascii="Times New Roman" w:eastAsiaTheme="minorHAnsi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263A19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63A19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KES\AppData\Local\Temp\notes0D93A0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MBA colour final 4">
      <a:dk1>
        <a:srgbClr val="13316E"/>
      </a:dk1>
      <a:lt1>
        <a:sysClr val="window" lastClr="FFFFFF"/>
      </a:lt1>
      <a:dk2>
        <a:srgbClr val="000000"/>
      </a:dk2>
      <a:lt2>
        <a:srgbClr val="50535A"/>
      </a:lt2>
      <a:accent1>
        <a:srgbClr val="0967B1"/>
      </a:accent1>
      <a:accent2>
        <a:srgbClr val="008E82"/>
      </a:accent2>
      <a:accent3>
        <a:srgbClr val="25A73B"/>
      </a:accent3>
      <a:accent4>
        <a:srgbClr val="EA580D"/>
      </a:accent4>
      <a:accent5>
        <a:srgbClr val="DA1F6C"/>
      </a:accent5>
      <a:accent6>
        <a:srgbClr val="6F4F9B"/>
      </a:accent6>
      <a:hlink>
        <a:srgbClr val="13316E"/>
      </a:hlink>
      <a:folHlink>
        <a:srgbClr val="13316E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C62DF5-3742-497C-A46D-7E1072B2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template.dotx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 Presentations Ltd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Nokes</dc:creator>
  <cp:keywords/>
  <dc:description/>
  <cp:lastModifiedBy>Angie Nokes</cp:lastModifiedBy>
  <cp:revision>2</cp:revision>
  <cp:lastPrinted>2016-04-18T13:59:00Z</cp:lastPrinted>
  <dcterms:created xsi:type="dcterms:W3CDTF">2024-06-06T13:22:00Z</dcterms:created>
  <dcterms:modified xsi:type="dcterms:W3CDTF">2024-06-06T13:22:00Z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2516dacd,6f1d6ff7,42df8776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Unrestricted</vt:lpwstr>
  </property>
  <property fmtid="{D5CDD505-2E9C-101B-9397-08002B2CF9AE}" pid="5" name="ClassificationContentMarkingFooterShapeIds">
    <vt:lpwstr>3224cb7b,fc210f1,e209242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Sensitivity: Unrestricted</vt:lpwstr>
  </property>
  <property fmtid="{D5CDD505-2E9C-101B-9397-08002B2CF9AE}" pid="8" name="MSIP_Label_27922460-7a50-45c6-8899-752de77fbf8e_Enabled">
    <vt:lpwstr>true</vt:lpwstr>
  </property>
  <property fmtid="{D5CDD505-2E9C-101B-9397-08002B2CF9AE}" pid="9" name="MSIP_Label_27922460-7a50-45c6-8899-752de77fbf8e_SetDate">
    <vt:lpwstr>2024-02-01T13:48:18Z</vt:lpwstr>
  </property>
  <property fmtid="{D5CDD505-2E9C-101B-9397-08002B2CF9AE}" pid="10" name="MSIP_Label_27922460-7a50-45c6-8899-752de77fbf8e_Method">
    <vt:lpwstr>Privileged</vt:lpwstr>
  </property>
  <property fmtid="{D5CDD505-2E9C-101B-9397-08002B2CF9AE}" pid="11" name="MSIP_Label_27922460-7a50-45c6-8899-752de77fbf8e_Name">
    <vt:lpwstr>Unrestricted</vt:lpwstr>
  </property>
  <property fmtid="{D5CDD505-2E9C-101B-9397-08002B2CF9AE}" pid="12" name="MSIP_Label_27922460-7a50-45c6-8899-752de77fbf8e_SiteId">
    <vt:lpwstr>bf448ebe-e65f-40e6-9e31-33fdaa412880</vt:lpwstr>
  </property>
  <property fmtid="{D5CDD505-2E9C-101B-9397-08002B2CF9AE}" pid="13" name="MSIP_Label_27922460-7a50-45c6-8899-752de77fbf8e_ActionId">
    <vt:lpwstr>1964e2c8-9640-46d2-bac6-14164d51d3b8</vt:lpwstr>
  </property>
  <property fmtid="{D5CDD505-2E9C-101B-9397-08002B2CF9AE}" pid="14" name="MSIP_Label_27922460-7a50-45c6-8899-752de77fbf8e_ContentBits">
    <vt:lpwstr>3</vt:lpwstr>
  </property>
</Properties>
</file>